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  <w:tblDescription w:val="Макетная таблица буклета"/>
      </w:tblPr>
      <w:tblGrid>
        <w:gridCol w:w="4565"/>
        <w:gridCol w:w="5285"/>
        <w:gridCol w:w="4565"/>
        <w:gridCol w:w="360"/>
      </w:tblGrid>
      <w:tr w:rsidR="00307EC9" w14:paraId="540DEEAF" w14:textId="77777777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317AFAF8" w14:textId="77777777" w:rsidR="00307EC9" w:rsidRDefault="00307EC9">
            <w:bookmarkStart w:id="0" w:name="_GoBack"/>
            <w:bookmarkEnd w:id="0"/>
          </w:p>
          <w:p w14:paraId="55FADCFA" w14:textId="77777777" w:rsidR="00B224A5" w:rsidRDefault="00B224A5" w:rsidP="00B224A5">
            <w:pPr>
              <w:pStyle w:val="a7"/>
            </w:pPr>
          </w:p>
          <w:p w14:paraId="13FC3758" w14:textId="77777777" w:rsidR="00B224A5" w:rsidRPr="0018236A" w:rsidRDefault="00B224A5" w:rsidP="00B224A5">
            <w:pPr>
              <w:pStyle w:val="a7"/>
              <w:rPr>
                <w:rFonts w:ascii="Corbel" w:hAnsi="Corbel"/>
                <w:b/>
                <w:i w:val="0"/>
                <w:color w:val="000000" w:themeColor="text1"/>
              </w:rPr>
            </w:pPr>
            <w:r w:rsidRPr="0018236A">
              <w:rPr>
                <w:rFonts w:ascii="Corbel" w:hAnsi="Corbel"/>
                <w:b/>
                <w:i w:val="0"/>
                <w:color w:val="000000" w:themeColor="text1"/>
              </w:rPr>
              <w:t>В СЛУЖБЕ ТЕЛЕФОНА ДОВЕРИЯ РАБОТАЮТ ПРОШЕДШИЕ СПЕЦИАЛЬНУЮ ПОДГОТОВКУ ПСИХОЛОГИ-КОНСУЛЬТАНТЫ.</w:t>
            </w:r>
          </w:p>
          <w:p w14:paraId="4DE3DA3F" w14:textId="08FB4633" w:rsidR="00B224A5" w:rsidRPr="00B224A5" w:rsidRDefault="00925A79" w:rsidP="00B224A5">
            <w:pPr>
              <w:pStyle w:val="a7"/>
              <w:rPr>
                <w:rFonts w:ascii="Corbel" w:hAnsi="Corbel"/>
                <w:color w:val="000000" w:themeColor="text1"/>
              </w:rPr>
            </w:pPr>
            <w:r>
              <w:rPr>
                <w:rFonts w:ascii="Corbel" w:hAnsi="Corbel"/>
                <w:b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14F0DB" wp14:editId="4968C12C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1364615</wp:posOffset>
                      </wp:positionV>
                      <wp:extent cx="2952750" cy="1095375"/>
                      <wp:effectExtent l="19050" t="19050" r="38100" b="47625"/>
                      <wp:wrapNone/>
                      <wp:docPr id="31" name="Стрелка вправо с вырезом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1095375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1E313A" w14:textId="77777777" w:rsidR="00925A79" w:rsidRPr="00B224A5" w:rsidRDefault="00925A79" w:rsidP="00925A79">
                                  <w:pPr>
                                    <w:pStyle w:val="a7"/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</w:pPr>
                                  <w:r w:rsidRPr="00B224A5"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  <w:t>вместе с абонентом проанализировать ситуацию</w:t>
                                  </w:r>
                                </w:p>
                                <w:p w14:paraId="7C533CEF" w14:textId="77777777" w:rsidR="00925A79" w:rsidRDefault="00925A79" w:rsidP="00925A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714F0DB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Стрелка вправо с вырезом 31" o:spid="_x0000_s1026" type="#_x0000_t94" style="position:absolute;margin-left:-35.05pt;margin-top:107.45pt;width:232.5pt;height:8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" adj="17594" fillcolor="white [3201]" strokecolor="#6a5178 [3209]" strokeweight="1pt">
                      <v:textbox>
                        <w:txbxContent>
                          <w:p w14:paraId="171E313A" w14:textId="77777777" w:rsidR="00925A79" w:rsidRPr="00B224A5" w:rsidRDefault="00925A79" w:rsidP="00925A79">
                            <w:pPr>
                              <w:pStyle w:val="a7"/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</w:pPr>
                            <w:r w:rsidRPr="00B224A5"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  <w:t>вместе с абонентом проанализировать ситуацию</w:t>
                            </w:r>
                          </w:p>
                          <w:p w14:paraId="7C533CEF" w14:textId="77777777" w:rsidR="00925A79" w:rsidRDefault="00925A79" w:rsidP="00925A7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4A5" w:rsidRPr="00B224A5">
              <w:rPr>
                <w:rFonts w:ascii="Corbel" w:hAnsi="Corbel"/>
                <w:color w:val="000000" w:themeColor="text1"/>
              </w:rPr>
              <w:t xml:space="preserve">Их главная </w:t>
            </w:r>
            <w:r w:rsidR="00B000D2" w:rsidRPr="00B224A5">
              <w:rPr>
                <w:rFonts w:ascii="Corbel" w:hAnsi="Corbel"/>
                <w:color w:val="000000" w:themeColor="text1"/>
              </w:rPr>
              <w:t>задача — оказание</w:t>
            </w:r>
            <w:r w:rsidR="00DE6589">
              <w:rPr>
                <w:rFonts w:ascii="Corbel" w:hAnsi="Corbel"/>
                <w:color w:val="000000" w:themeColor="text1"/>
              </w:rPr>
              <w:t xml:space="preserve"> </w:t>
            </w:r>
            <w:r w:rsidR="00DE6589" w:rsidRPr="0018236A">
              <w:rPr>
                <w:rFonts w:ascii="Corbel" w:hAnsi="Corbel"/>
                <w:color w:val="000000" w:themeColor="text1"/>
              </w:rPr>
              <w:t>психологической помощи детям, подросткам и их родителям в трудных жизненных ситуациях</w:t>
            </w:r>
            <w:r w:rsidR="00B224A5" w:rsidRPr="00B224A5">
              <w:rPr>
                <w:rFonts w:ascii="Corbel" w:hAnsi="Corbel"/>
                <w:color w:val="000000" w:themeColor="text1"/>
              </w:rPr>
              <w:t xml:space="preserve">. </w:t>
            </w:r>
            <w:r w:rsidR="00DE6589">
              <w:rPr>
                <w:rFonts w:ascii="Corbel" w:hAnsi="Corbel"/>
                <w:color w:val="000000" w:themeColor="text1"/>
              </w:rPr>
              <w:t>Кроме того</w:t>
            </w:r>
            <w:r w:rsidR="005810F4">
              <w:rPr>
                <w:rFonts w:ascii="Corbel" w:hAnsi="Corbel"/>
                <w:color w:val="000000" w:themeColor="text1"/>
              </w:rPr>
              <w:t>,</w:t>
            </w:r>
            <w:r w:rsidR="00DE6589">
              <w:rPr>
                <w:rFonts w:ascii="Corbel" w:hAnsi="Corbel"/>
                <w:color w:val="000000" w:themeColor="text1"/>
              </w:rPr>
              <w:t xml:space="preserve"> специалисты </w:t>
            </w:r>
            <w:r w:rsidR="00B224A5" w:rsidRPr="00B224A5">
              <w:rPr>
                <w:rFonts w:ascii="Corbel" w:hAnsi="Corbel"/>
                <w:color w:val="000000" w:themeColor="text1"/>
              </w:rPr>
              <w:t>помогут уберечь юного или взрослого собеседника от опрометчивых и опасных поступков.</w:t>
            </w:r>
          </w:p>
          <w:p w14:paraId="39389454" w14:textId="0A0DCAEF" w:rsidR="00B224A5" w:rsidRPr="00925A79" w:rsidRDefault="00A00ACA" w:rsidP="00B224A5">
            <w:pPr>
              <w:pStyle w:val="a7"/>
              <w:rPr>
                <w:rFonts w:ascii="Corbel" w:hAnsi="Corbel"/>
                <w:b/>
                <w:color w:val="000000" w:themeColor="text1"/>
              </w:rPr>
            </w:pPr>
            <w:r w:rsidRPr="00925A79">
              <w:rPr>
                <w:rFonts w:ascii="Corbel" w:hAnsi="Corbel"/>
                <w:b/>
                <w:color w:val="000000" w:themeColor="text1"/>
              </w:rPr>
              <w:t>ЗАДАЧА</w:t>
            </w:r>
            <w:r w:rsidR="00B224A5" w:rsidRPr="00925A79">
              <w:rPr>
                <w:rFonts w:ascii="Corbel" w:hAnsi="Corbel"/>
                <w:b/>
                <w:color w:val="000000" w:themeColor="text1"/>
              </w:rPr>
              <w:t xml:space="preserve"> СЛЕДУЮЩАЯ:</w:t>
            </w:r>
          </w:p>
          <w:p w14:paraId="4A9F3481" w14:textId="77777777" w:rsidR="00925A79" w:rsidRDefault="00925A79" w:rsidP="00B224A5">
            <w:pPr>
              <w:pStyle w:val="a7"/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C796FD" wp14:editId="4DF8583A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264160</wp:posOffset>
                      </wp:positionV>
                      <wp:extent cx="2952750" cy="1104900"/>
                      <wp:effectExtent l="19050" t="19050" r="38100" b="38100"/>
                      <wp:wrapNone/>
                      <wp:docPr id="32" name="Стрелка вправо с вырезом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1104900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FDAF54" w14:textId="77777777" w:rsidR="00925A79" w:rsidRPr="00B224A5" w:rsidRDefault="00925A79" w:rsidP="00925A79">
                                  <w:pPr>
                                    <w:pStyle w:val="a7"/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</w:pPr>
                                  <w:r w:rsidRPr="00B224A5"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  <w:t>выявить ее причины</w:t>
                                  </w:r>
                                  <w:r w:rsidR="00353BE4"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  <w:t xml:space="preserve"> и последствия</w:t>
                                  </w:r>
                                </w:p>
                                <w:p w14:paraId="1E3BF1E6" w14:textId="77777777" w:rsidR="00925A79" w:rsidRDefault="00925A79" w:rsidP="00925A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52C796FD" id="Стрелка вправо с вырезом 32" o:spid="_x0000_s1027" type="#_x0000_t94" style="position:absolute;margin-left:-35.05pt;margin-top:20.8pt;width:232.5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" adj="17559" fillcolor="white [3201]" strokecolor="#6a5178 [3209]" strokeweight="1pt">
                      <v:textbox>
                        <w:txbxContent>
                          <w:p w14:paraId="0BFDAF54" w14:textId="77777777" w:rsidR="00925A79" w:rsidRPr="00B224A5" w:rsidRDefault="00925A79" w:rsidP="00925A79">
                            <w:pPr>
                              <w:pStyle w:val="a7"/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</w:pPr>
                            <w:r w:rsidRPr="00B224A5"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  <w:t>выявить ее причины</w:t>
                            </w:r>
                            <w:r w:rsidR="00353BE4"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  <w:t xml:space="preserve"> и последствия</w:t>
                            </w:r>
                          </w:p>
                          <w:p w14:paraId="1E3BF1E6" w14:textId="77777777" w:rsidR="00925A79" w:rsidRDefault="00925A79" w:rsidP="00925A7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AE1878" w14:textId="77777777" w:rsidR="00925A79" w:rsidRDefault="00925A79" w:rsidP="00B224A5">
            <w:pPr>
              <w:pStyle w:val="a7"/>
              <w:rPr>
                <w:rFonts w:ascii="Corbel" w:hAnsi="Corbel"/>
                <w:b/>
                <w:color w:val="000000" w:themeColor="text1"/>
              </w:rPr>
            </w:pPr>
          </w:p>
          <w:p w14:paraId="29EDAB1B" w14:textId="77777777" w:rsidR="00925A79" w:rsidRDefault="001C0E05" w:rsidP="00B224A5">
            <w:pPr>
              <w:pStyle w:val="a7"/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5D8DA0" wp14:editId="5F0F03D2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214630</wp:posOffset>
                      </wp:positionV>
                      <wp:extent cx="2905125" cy="1114425"/>
                      <wp:effectExtent l="19050" t="19050" r="47625" b="47625"/>
                      <wp:wrapNone/>
                      <wp:docPr id="33" name="Стрелка вправо с вырезом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1114425"/>
                              </a:xfrm>
                              <a:prstGeom prst="notched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6A5178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3BFDCC" w14:textId="77777777" w:rsidR="00925A79" w:rsidRDefault="00925A79" w:rsidP="00925A79">
                                  <w:pPr>
                                    <w:pStyle w:val="a7"/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</w:pPr>
                                  <w:r w:rsidRPr="00B224A5"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  <w:t>подсказать алгоритмы выхода из сложившегося положения</w:t>
                                  </w:r>
                                </w:p>
                                <w:p w14:paraId="57846522" w14:textId="77777777" w:rsidR="00925A79" w:rsidRDefault="00925A79" w:rsidP="00925A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4B5D8DA0" id="Стрелка вправо с вырезом 33" o:spid="_x0000_s1028" type="#_x0000_t94" style="position:absolute;margin-left:-35.05pt;margin-top:16.9pt;width:228.75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" adj="17457" fillcolor="window" strokecolor="#6a5178" strokeweight="1pt">
                      <v:textbox>
                        <w:txbxContent>
                          <w:p w14:paraId="4B3BFDCC" w14:textId="77777777" w:rsidR="00925A79" w:rsidRDefault="00925A79" w:rsidP="00925A79">
                            <w:pPr>
                              <w:pStyle w:val="a7"/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</w:pPr>
                            <w:r w:rsidRPr="00B224A5"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  <w:t>подсказать алгоритмы выхода из сложившегося положения</w:t>
                            </w:r>
                          </w:p>
                          <w:p w14:paraId="57846522" w14:textId="77777777" w:rsidR="00925A79" w:rsidRDefault="00925A79" w:rsidP="00925A79"/>
                        </w:txbxContent>
                      </v:textbox>
                    </v:shape>
                  </w:pict>
                </mc:Fallback>
              </mc:AlternateContent>
            </w:r>
          </w:p>
          <w:p w14:paraId="1DC9F9C9" w14:textId="77777777" w:rsidR="00925A79" w:rsidRDefault="00925A79" w:rsidP="00B224A5">
            <w:pPr>
              <w:pStyle w:val="a7"/>
              <w:rPr>
                <w:rFonts w:ascii="Corbel" w:hAnsi="Corbel"/>
                <w:b/>
                <w:color w:val="000000" w:themeColor="text1"/>
              </w:rPr>
            </w:pPr>
          </w:p>
          <w:p w14:paraId="688058BA" w14:textId="77777777" w:rsidR="00307EC9" w:rsidRDefault="00073B3A">
            <w:pPr>
              <w:pStyle w:val="21"/>
              <w:rPr>
                <w:rStyle w:val="22"/>
                <w:b/>
                <w:bCs/>
              </w:rPr>
            </w:pPr>
            <w:r>
              <w:rPr>
                <w:rFonts w:ascii="Corbel" w:hAnsi="Corbel"/>
                <w:b w:val="0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12812E" wp14:editId="06F29F26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166370</wp:posOffset>
                      </wp:positionV>
                      <wp:extent cx="2905125" cy="1104900"/>
                      <wp:effectExtent l="19050" t="19050" r="47625" b="38100"/>
                      <wp:wrapNone/>
                      <wp:docPr id="35" name="Стрелка вправо с вырезом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110490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6A5178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B28FF0C" w14:textId="77777777" w:rsidR="00925A79" w:rsidRPr="00925A79" w:rsidRDefault="00925A79" w:rsidP="00925A79">
                                  <w:pPr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925A79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</w:rPr>
                                    <w:t>снять эмоциональное напряжение</w:t>
                                  </w:r>
                                </w:p>
                                <w:p w14:paraId="1ECD6825" w14:textId="77777777" w:rsidR="00925A79" w:rsidRDefault="00925A79" w:rsidP="00925A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5E12812E" id="Стрелка вправо с вырезом 35" o:spid="_x0000_s1029" type="#_x0000_t94" style="position:absolute;margin-left:-35.05pt;margin-top:13.1pt;width:228.75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" adj="17492" fillcolor="window" strokecolor="#6a5178" strokeweight="1pt">
                      <v:textbox>
                        <w:txbxContent>
                          <w:p w14:paraId="6B28FF0C" w14:textId="77777777" w:rsidR="00925A79" w:rsidRPr="00925A79" w:rsidRDefault="00925A79" w:rsidP="00925A79">
                            <w:pPr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925A79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</w:rPr>
                              <w:t>снять эмоциональное напряжение</w:t>
                            </w:r>
                          </w:p>
                          <w:p w14:paraId="1ECD6825" w14:textId="77777777" w:rsidR="00925A79" w:rsidRDefault="00925A79" w:rsidP="00925A79"/>
                        </w:txbxContent>
                      </v:textbox>
                    </v:shape>
                  </w:pict>
                </mc:Fallback>
              </mc:AlternateContent>
            </w:r>
          </w:p>
          <w:p w14:paraId="1ED8C711" w14:textId="77777777" w:rsidR="00307EC9" w:rsidRPr="00365EBB" w:rsidRDefault="00307EC9" w:rsidP="00365EBB"/>
          <w:p w14:paraId="7D599570" w14:textId="77777777" w:rsidR="00307EC9" w:rsidRDefault="00073B3A" w:rsidP="000F180B">
            <w:pPr>
              <w:pStyle w:val="a0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rFonts w:ascii="Corbel" w:hAnsi="Corbel"/>
                <w:b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D03BB0" wp14:editId="638EA255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272415</wp:posOffset>
                      </wp:positionV>
                      <wp:extent cx="2905125" cy="1152525"/>
                      <wp:effectExtent l="19050" t="19050" r="47625" b="47625"/>
                      <wp:wrapNone/>
                      <wp:docPr id="36" name="Стрелка вправо с вырезом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1152525"/>
                              </a:xfrm>
                              <a:prstGeom prst="notched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6A5178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B381C3" w14:textId="77777777" w:rsidR="0018236A" w:rsidRPr="00B224A5" w:rsidRDefault="0018236A" w:rsidP="0018236A">
                                  <w:pPr>
                                    <w:pStyle w:val="a7"/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</w:pPr>
                                  <w:r w:rsidRPr="00B224A5"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  <w:t xml:space="preserve">и мотивировать человека </w:t>
                                  </w:r>
                                  <w:r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  <w:t xml:space="preserve">на </w:t>
                                  </w:r>
                                  <w:r w:rsidR="001C0E05"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  <w:t>преодоление трудностей</w:t>
                                  </w:r>
                                </w:p>
                                <w:p w14:paraId="5C85E556" w14:textId="77777777" w:rsidR="0018236A" w:rsidRDefault="0018236A" w:rsidP="0018236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24D03BB0" id="Стрелка вправо с вырезом 36" o:spid="_x0000_s1030" type="#_x0000_t94" style="position:absolute;left:0;text-align:left;margin-left:-35.05pt;margin-top:21.45pt;width:228.75pt;height:9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" adj="17315" fillcolor="window" strokecolor="#6a5178" strokeweight="1pt">
                      <v:textbox>
                        <w:txbxContent>
                          <w:p w14:paraId="17B381C3" w14:textId="77777777" w:rsidR="0018236A" w:rsidRPr="00B224A5" w:rsidRDefault="0018236A" w:rsidP="0018236A">
                            <w:pPr>
                              <w:pStyle w:val="a7"/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</w:pPr>
                            <w:r w:rsidRPr="00B224A5"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  <w:t xml:space="preserve">и мотивировать человека </w:t>
                            </w:r>
                            <w:r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  <w:t xml:space="preserve">на </w:t>
                            </w:r>
                            <w:r w:rsidR="001C0E05"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  <w:t>преодоление трудностей</w:t>
                            </w:r>
                          </w:p>
                          <w:p w14:paraId="5C85E556" w14:textId="77777777" w:rsidR="0018236A" w:rsidRDefault="0018236A" w:rsidP="0018236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  <w:tblDescription w:val="Макетная таблица"/>
            </w:tblPr>
            <w:tblGrid>
              <w:gridCol w:w="3845"/>
            </w:tblGrid>
            <w:tr w:rsidR="00307EC9" w:rsidRPr="002C1F0B" w14:paraId="2C60FB71" w14:textId="77777777">
              <w:trPr>
                <w:trHeight w:hRule="exact" w:val="7920"/>
              </w:trPr>
              <w:tc>
                <w:tcPr>
                  <w:tcW w:w="5000" w:type="pct"/>
                </w:tcPr>
                <w:p w14:paraId="70C6E7B7" w14:textId="77777777" w:rsidR="00307EC9" w:rsidRPr="00365EBB" w:rsidRDefault="00307EC9" w:rsidP="00EB5DA6">
                  <w:pPr>
                    <w:pStyle w:val="1"/>
                    <w:jc w:val="center"/>
                  </w:pPr>
                </w:p>
                <w:p w14:paraId="19B44567" w14:textId="77777777" w:rsidR="0016416E" w:rsidRPr="0016416E" w:rsidRDefault="0016416E" w:rsidP="00EB5DA6">
                  <w:pPr>
                    <w:jc w:val="center"/>
                  </w:pPr>
                </w:p>
                <w:p w14:paraId="640ED49E" w14:textId="77777777" w:rsidR="00EB5DA6" w:rsidRDefault="006F1896" w:rsidP="00EB5DA6">
                  <w:pPr>
                    <w:pStyle w:val="31"/>
                    <w:shd w:val="clear" w:color="auto" w:fill="FFFFFF"/>
                    <w:spacing w:before="0"/>
                    <w:jc w:val="center"/>
                    <w:rPr>
                      <w:rFonts w:ascii="Calibri" w:hAnsi="Calibri"/>
                      <w:caps/>
                      <w:color w:val="C20A11"/>
                    </w:rPr>
                  </w:pPr>
                  <w:r>
                    <w:rPr>
                      <w:rFonts w:ascii="Calibri" w:hAnsi="Calibri"/>
                      <w:caps/>
                      <w:color w:val="C20A11"/>
                    </w:rPr>
                    <w:t>ЕДИНЫЙ ОБЩЕРОССИЙСКИЙ ТЕЛЕФОН ДОВЕРИЯ ДЛЯ ДЕТЕЙ, ПОДРОСТКО</w:t>
                  </w:r>
                  <w:r w:rsidR="00DE6589">
                    <w:rPr>
                      <w:rFonts w:ascii="Calibri" w:hAnsi="Calibri"/>
                      <w:caps/>
                      <w:color w:val="C20A11"/>
                    </w:rPr>
                    <w:t>В И ИХ РОДИТЕЛЕЙ 8-800-2000-122</w:t>
                  </w:r>
                  <w:r w:rsidR="00EB5DA6">
                    <w:rPr>
                      <w:rFonts w:ascii="Calibri" w:hAnsi="Calibri"/>
                      <w:caps/>
                      <w:color w:val="C20A11"/>
                    </w:rPr>
                    <w:t>,</w:t>
                  </w:r>
                </w:p>
                <w:p w14:paraId="6CB38EAC" w14:textId="414A8CF8" w:rsidR="00EB5DA6" w:rsidRDefault="00EB5DA6" w:rsidP="00EB5DA6">
                  <w:pPr>
                    <w:pStyle w:val="31"/>
                    <w:shd w:val="clear" w:color="auto" w:fill="FFFFFF"/>
                    <w:spacing w:before="0"/>
                    <w:jc w:val="center"/>
                    <w:rPr>
                      <w:rFonts w:ascii="Calibri" w:hAnsi="Calibri"/>
                      <w:caps/>
                      <w:color w:val="C20A11"/>
                    </w:rPr>
                  </w:pPr>
                  <w:r>
                    <w:rPr>
                      <w:rFonts w:ascii="Calibri" w:hAnsi="Calibri"/>
                      <w:caps/>
                      <w:color w:val="C20A11"/>
                    </w:rPr>
                    <w:t xml:space="preserve"> 124</w:t>
                  </w:r>
                </w:p>
                <w:p w14:paraId="33D745E1" w14:textId="33B2AAAF" w:rsidR="000F180B" w:rsidRPr="00DE6589" w:rsidRDefault="000F180B" w:rsidP="00EB5DA6">
                  <w:pPr>
                    <w:pStyle w:val="31"/>
                    <w:shd w:val="clear" w:color="auto" w:fill="FFFFFF"/>
                    <w:spacing w:before="150" w:after="300"/>
                    <w:jc w:val="center"/>
                    <w:rPr>
                      <w:rFonts w:ascii="Calibri" w:hAnsi="Calibri"/>
                      <w:caps/>
                      <w:color w:val="C20A11"/>
                    </w:rPr>
                  </w:pPr>
                </w:p>
                <w:p w14:paraId="64A08AD3" w14:textId="77777777" w:rsidR="006F1896" w:rsidRDefault="006F1896" w:rsidP="00EB5DA6">
                  <w:pPr>
                    <w:pStyle w:val="31"/>
                    <w:shd w:val="clear" w:color="auto" w:fill="FFFFFF"/>
                    <w:spacing w:before="150" w:after="300"/>
                    <w:jc w:val="center"/>
                    <w:rPr>
                      <w:rFonts w:ascii="Calibri" w:hAnsi="Calibri"/>
                      <w:caps/>
                      <w:color w:val="00458B"/>
                    </w:rPr>
                  </w:pPr>
                  <w:r>
                    <w:rPr>
                      <w:rFonts w:ascii="Calibri" w:hAnsi="Calibri"/>
                      <w:caps/>
                      <w:color w:val="00458B"/>
                    </w:rPr>
                    <w:t xml:space="preserve">ЗВОНОК С ЛЮБОГО МОБИЛЬНОГО ИЛИ СТАЦИОНАРНОГО ТЕЛЕФОНА </w:t>
                  </w:r>
                  <w:r w:rsidR="000F180B">
                    <w:rPr>
                      <w:rFonts w:ascii="Calibri" w:hAnsi="Calibri"/>
                      <w:caps/>
                      <w:color w:val="00458B"/>
                    </w:rPr>
                    <w:t>БЕСПЛАТНЫЙ!</w:t>
                  </w:r>
                </w:p>
                <w:p w14:paraId="7DFAA26E" w14:textId="55C9B18C" w:rsidR="00582F08" w:rsidRPr="00582F08" w:rsidRDefault="0018236A" w:rsidP="00EB5DA6">
                  <w:pPr>
                    <w:pStyle w:val="a7"/>
                    <w:jc w:val="center"/>
                    <w:rPr>
                      <w:rFonts w:ascii="Corbel" w:hAnsi="Corbel"/>
                      <w:i w:val="0"/>
                      <w:color w:val="000000" w:themeColor="text1"/>
                    </w:rPr>
                  </w:pPr>
                  <w:r w:rsidRPr="0018236A">
                    <w:rPr>
                      <w:rFonts w:ascii="Corbel" w:hAnsi="Corbel"/>
                      <w:i w:val="0"/>
                      <w:color w:val="000000" w:themeColor="text1"/>
                    </w:rPr>
                    <w:t xml:space="preserve">Общение с психологом абсолютно анонимно: называть свое имя, </w:t>
                  </w:r>
                  <w:r w:rsidR="00B000D2" w:rsidRPr="0018236A">
                    <w:rPr>
                      <w:rFonts w:ascii="Corbel" w:hAnsi="Corbel"/>
                      <w:i w:val="0"/>
                      <w:color w:val="000000" w:themeColor="text1"/>
                    </w:rPr>
                    <w:t>ф</w:t>
                  </w:r>
                  <w:r w:rsidR="00B000D2">
                    <w:rPr>
                      <w:rFonts w:ascii="Corbel" w:hAnsi="Corbel"/>
                      <w:i w:val="0"/>
                      <w:color w:val="000000" w:themeColor="text1"/>
                    </w:rPr>
                    <w:t>амилию и</w:t>
                  </w:r>
                  <w:r>
                    <w:rPr>
                      <w:rFonts w:ascii="Corbel" w:hAnsi="Corbel"/>
                      <w:i w:val="0"/>
                      <w:color w:val="000000" w:themeColor="text1"/>
                    </w:rPr>
                    <w:t xml:space="preserve"> адрес никто не потребует!</w:t>
                  </w:r>
                </w:p>
                <w:p w14:paraId="133657BD" w14:textId="77777777" w:rsidR="0016416E" w:rsidRDefault="0016416E" w:rsidP="00EB5DA6">
                  <w:pPr>
                    <w:jc w:val="center"/>
                  </w:pPr>
                </w:p>
                <w:tbl>
                  <w:tblPr>
                    <w:tblpPr w:leftFromText="180" w:rightFromText="180" w:vertAnchor="text" w:horzAnchor="margin" w:tblpY="89"/>
                    <w:tblOverlap w:val="never"/>
                    <w:tblW w:w="4649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Макетная таблица компании"/>
                  </w:tblPr>
                  <w:tblGrid>
                    <w:gridCol w:w="1221"/>
                    <w:gridCol w:w="2354"/>
                  </w:tblGrid>
                  <w:tr w:rsidR="00582F08" w14:paraId="01CD37BD" w14:textId="77777777" w:rsidTr="00582F08">
                    <w:tc>
                      <w:tcPr>
                        <w:tcW w:w="1221" w:type="dxa"/>
                        <w:vAlign w:val="center"/>
                      </w:tcPr>
                      <w:p w14:paraId="26D0B837" w14:textId="77777777" w:rsidR="00582F08" w:rsidRPr="001947E7" w:rsidRDefault="00582F08" w:rsidP="00EB5DA6">
                        <w:pPr>
                          <w:pStyle w:val="af0"/>
                          <w:jc w:val="center"/>
                        </w:pPr>
                      </w:p>
                    </w:tc>
                    <w:tc>
                      <w:tcPr>
                        <w:tcW w:w="2354" w:type="dxa"/>
                        <w:tcMar>
                          <w:left w:w="274" w:type="dxa"/>
                        </w:tcMar>
                      </w:tcPr>
                      <w:sdt>
                        <w:sdtPr>
                          <w:rPr>
                            <w:color w:val="auto"/>
                          </w:rPr>
                          <w:alias w:val="Введите название компании:"/>
                          <w:tag w:val="Введите название компании:"/>
                          <w:id w:val="-1839532679"/>
                          <w:placeholder>
                            <w:docPart w:val="7F21CEDB55324200B0B9F00DDA7B35D4"/>
                          </w:placeholder>
                          <w:showingPlcHdr/>
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<w:text/>
                        </w:sdtPr>
                        <w:sdtEndPr/>
                        <w:sdtContent>
                          <w:p w14:paraId="3037E58E" w14:textId="1C31C8A0" w:rsidR="00582F08" w:rsidRDefault="00B74BA5" w:rsidP="00EB5DA6">
                            <w:pPr>
                              <w:pStyle w:val="a9"/>
                              <w:jc w:val="center"/>
                            </w:pPr>
                            <w:r>
                              <w:rPr>
                                <w:lang w:bidi="ru-RU"/>
                              </w:rPr>
                              <w:t>Название компании</w:t>
                            </w:r>
                          </w:p>
                        </w:sdtContent>
                      </w:sdt>
                      <w:p w14:paraId="6B6E4EAD" w14:textId="77777777" w:rsidR="00582F08" w:rsidRDefault="00582F08" w:rsidP="00EB5DA6">
                        <w:pPr>
                          <w:pStyle w:val="affffff"/>
                          <w:jc w:val="center"/>
                        </w:pPr>
                      </w:p>
                    </w:tc>
                  </w:tr>
                </w:tbl>
                <w:p w14:paraId="38E00EEC" w14:textId="77777777" w:rsidR="0016416E" w:rsidRDefault="00DE6589" w:rsidP="00EB5DA6">
                  <w:pPr>
                    <w:jc w:val="center"/>
                  </w:pPr>
                  <w:r>
                    <w:rPr>
                      <w:rFonts w:ascii="Corbel" w:hAnsi="Corbel"/>
                      <w:b/>
                      <w:noProof/>
                      <w:color w:val="000000" w:themeColor="text1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F67716" wp14:editId="17436987">
                            <wp:simplePos x="0" y="0"/>
                            <wp:positionH relativeFrom="column">
                              <wp:posOffset>-60960</wp:posOffset>
                            </wp:positionH>
                            <wp:positionV relativeFrom="paragraph">
                              <wp:posOffset>617855</wp:posOffset>
                            </wp:positionV>
                            <wp:extent cx="2324100" cy="1676400"/>
                            <wp:effectExtent l="19050" t="0" r="38100" b="38100"/>
                            <wp:wrapNone/>
                            <wp:docPr id="45" name="Облако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24100" cy="1676400"/>
                                    </a:xfrm>
                                    <a:prstGeom prst="cloud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3CE1D95" w14:textId="77777777" w:rsidR="00353BE4" w:rsidRDefault="00353BE4" w:rsidP="00353BE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orbel" w:hAnsi="Corbel"/>
                                            <w:b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35519E05" w14:textId="59F0E49C" w:rsidR="00353BE4" w:rsidRPr="00353BE4" w:rsidRDefault="00B000D2" w:rsidP="00353BE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orbel" w:hAnsi="Corbel"/>
                                            <w:b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53BE4">
                                          <w:rPr>
                                            <w:rFonts w:ascii="Corbel" w:hAnsi="Corbel"/>
                                            <w:b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 xml:space="preserve">ПОМНИ, </w:t>
                                        </w:r>
                                        <w:r>
                                          <w:rPr>
                                            <w:rFonts w:ascii="Corbel" w:hAnsi="Corbel"/>
                                            <w:b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ВЫХОД</w:t>
                                        </w:r>
                                        <w:r w:rsidR="00353BE4" w:rsidRPr="00353BE4">
                                          <w:rPr>
                                            <w:rFonts w:ascii="Corbel" w:hAnsi="Corbel"/>
                                            <w:b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 xml:space="preserve"> ЕСТЬ               ВСЕГДА!</w:t>
                                        </w:r>
                                      </w:p>
                                      <w:p w14:paraId="1727E4D5" w14:textId="77777777" w:rsidR="00353BE4" w:rsidRDefault="00353BE4" w:rsidP="00353BE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      <w:pict>
                          <v:shape w14:anchorId="71F67716" id="Облако 45" o:spid="_x0000_s1031" style="position:absolute;margin-left:-4.8pt;margin-top:48.65pt;width:183pt;height:13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      <v:stroke joinstyle="miter"/>
                            <v:formulas/>
                            <v:path arrowok="t" o:connecttype="custom" o:connectlocs="252477,1015813;116205,984885;372717,1354275;313108,1369060;886494,1516909;850556,1449388;1550853,1348532;1536488,1422612;1836093,890743;2010992,1167659;2248674,595821;2170774,699664;2061778,210559;2065867,259609;1564356,153360;1604275,90805;1191155,183162;1210469,129223;753181,201478;823119,253788;222027,612701;209815,557636" o:connectangles="0,0,0,0,0,0,0,0,0,0,0,0,0,0,0,0,0,0,0,0,0,0" textboxrect="0,0,43200,43200"/>
                            <v:textbox>
                              <w:txbxContent>
                                <w:p w14:paraId="23CE1D95" w14:textId="77777777" w:rsidR="00353BE4" w:rsidRDefault="00353BE4" w:rsidP="00353B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5519E05" w14:textId="59F0E49C" w:rsidR="00353BE4" w:rsidRPr="00353BE4" w:rsidRDefault="00B000D2" w:rsidP="00353B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53BE4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ПОМНИ, </w:t>
                                  </w:r>
                                  <w:r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ВЫХОД</w:t>
                                  </w:r>
                                  <w:r w:rsidR="00353BE4" w:rsidRPr="00353BE4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ЕСТЬ               ВСЕГДА!</w:t>
                                  </w:r>
                                </w:p>
                                <w:p w14:paraId="1727E4D5" w14:textId="77777777" w:rsidR="00353BE4" w:rsidRDefault="00353BE4" w:rsidP="00353BE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6A95599" w14:textId="77777777" w:rsidR="00307EC9" w:rsidRDefault="00307EC9" w:rsidP="00EB5DA6">
                  <w:pPr>
                    <w:pStyle w:val="21"/>
                    <w:jc w:val="center"/>
                  </w:pPr>
                </w:p>
                <w:p w14:paraId="29457B3E" w14:textId="77777777" w:rsidR="00574409" w:rsidRPr="00574409" w:rsidRDefault="00574409" w:rsidP="00EB5DA6">
                  <w:pPr>
                    <w:jc w:val="center"/>
                  </w:pPr>
                </w:p>
                <w:p w14:paraId="6995B6E3" w14:textId="77777777" w:rsidR="00574409" w:rsidRDefault="00574409" w:rsidP="00EB5DA6">
                  <w:pPr>
                    <w:pStyle w:val="a0"/>
                    <w:numPr>
                      <w:ilvl w:val="0"/>
                      <w:numId w:val="0"/>
                    </w:numPr>
                    <w:spacing w:line="240" w:lineRule="auto"/>
                    <w:ind w:left="289"/>
                    <w:jc w:val="center"/>
                  </w:pPr>
                </w:p>
                <w:p w14:paraId="2F96199A" w14:textId="77777777" w:rsidR="001F6912" w:rsidRDefault="001F6912" w:rsidP="00EB5DA6">
                  <w:pPr>
                    <w:jc w:val="center"/>
                  </w:pPr>
                </w:p>
              </w:tc>
            </w:tr>
            <w:tr w:rsidR="00307EC9" w14:paraId="17109868" w14:textId="77777777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p w14:paraId="1F9AF75E" w14:textId="77777777" w:rsidR="00307EC9" w:rsidRDefault="00DE6589"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10340E21" wp14:editId="380EB04D">
                            <wp:simplePos x="0" y="0"/>
                            <wp:positionH relativeFrom="column">
                              <wp:posOffset>2117090</wp:posOffset>
                            </wp:positionH>
                            <wp:positionV relativeFrom="paragraph">
                              <wp:posOffset>-715010</wp:posOffset>
                            </wp:positionV>
                            <wp:extent cx="523875" cy="361950"/>
                            <wp:effectExtent l="19050" t="0" r="28575" b="38100"/>
                            <wp:wrapNone/>
                            <wp:docPr id="48" name="Облако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23875" cy="361950"/>
                                    </a:xfrm>
                                    <a:prstGeom prst="cloud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      <w:pict>
                          <v:shape w14:anchorId="42ADF48E" id="Облако 48" o:spid="_x0000_s1026" style="position:absolute;margin-left:166.7pt;margin-top:-56.3pt;width:41.2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      <v:path arrowok="t" o:connecttype="custom" o:connectlocs="56911,219323;26194,212646;84014,292400;70578,295593;199824,327514;191724,312936;349577,291160;346340,307155;413873,192319;453297,252108;506873,128643;489314,151064;464745,45462;465667,56052;352621,33112;361619,19606;268498,39546;272852,27900;169774,43501;185539,54795;50047,132288;47294,120399" o:connectangles="0,0,0,0,0,0,0,0,0,0,0,0,0,0,0,0,0,0,0,0,0,0"/>
                          </v:shape>
                        </w:pict>
                      </mc:Fallback>
                    </mc:AlternateContent>
                  </w:r>
                  <w:r w:rsidR="001C0E05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268E492C" wp14:editId="3B99F699">
                            <wp:simplePos x="0" y="0"/>
                            <wp:positionH relativeFrom="column">
                              <wp:posOffset>1561465</wp:posOffset>
                            </wp:positionH>
                            <wp:positionV relativeFrom="paragraph">
                              <wp:posOffset>-274320</wp:posOffset>
                            </wp:positionV>
                            <wp:extent cx="876300" cy="628650"/>
                            <wp:effectExtent l="19050" t="0" r="38100" b="38100"/>
                            <wp:wrapNone/>
                            <wp:docPr id="46" name="Облако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0" cy="628650"/>
                                    </a:xfrm>
                                    <a:prstGeom prst="cloud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      <w:pict>
                          <v:shape w14:anchorId="0CA0D37B" id="Облако 46" o:spid="_x0000_s1026" style="position:absolute;margin-left:122.95pt;margin-top:-21.6pt;width:69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      <v:path arrowok="t" o:connecttype="custom" o:connectlocs="95196,380930;43815,369332;140533,507853;118057,513398;334252,568841;320701,543520;584748,505699;579332,533479;692297,334029;758243,437872;847861,223433;818489,262374;777392,78960;778933,97353;589839,57510;604890,34052;449124,68686;456406,48458;283986,75554;310356,95171;83715,229763;79110,209113" o:connectangles="0,0,0,0,0,0,0,0,0,0,0,0,0,0,0,0,0,0,0,0,0,0"/>
                          </v:shape>
                        </w:pict>
                      </mc:Fallback>
                    </mc:AlternateContent>
                  </w:r>
                  <w:r w:rsidR="00582F08">
                    <w:rPr>
                      <w:noProof/>
                      <w:lang w:eastAsia="ru-RU"/>
                    </w:rPr>
                    <w:drawing>
                      <wp:inline distT="0" distB="0" distL="0" distR="0" wp14:anchorId="1C962EB7" wp14:editId="488AE1DF">
                        <wp:extent cx="2790825" cy="930275"/>
                        <wp:effectExtent l="0" t="0" r="9525" b="3175"/>
                        <wp:docPr id="44" name="Рисунок 44" descr="C:\Users\кр\Desktop\Сальникова А. С\83e2e93071d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кр\Desktop\Сальникова А. С\83e2e93071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0825" cy="930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B39DA7" w14:textId="77777777" w:rsidR="00307EC9" w:rsidRDefault="00307EC9"/>
        </w:tc>
        <w:tc>
          <w:tcPr>
            <w:tcW w:w="4565" w:type="dxa"/>
            <w:tcMar>
              <w:left w:w="720" w:type="dxa"/>
            </w:tcMar>
          </w:tcPr>
          <w:p w14:paraId="6FB401A2" w14:textId="1E396C86" w:rsidR="00307EC9" w:rsidRDefault="001C0E0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07F51E" wp14:editId="33532FDB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4442460</wp:posOffset>
                      </wp:positionV>
                      <wp:extent cx="847725" cy="619125"/>
                      <wp:effectExtent l="19050" t="0" r="47625" b="47625"/>
                      <wp:wrapNone/>
                      <wp:docPr id="27" name="Облако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61912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DB3AEC" w14:textId="77777777" w:rsidR="00E25051" w:rsidRPr="00E25051" w:rsidRDefault="00E25051" w:rsidP="00E25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1307F51E" id="Облако 27" o:spid="_x0000_s1032" style="position:absolute;margin-left:162.45pt;margin-top:349.8pt;width:66.7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<v:stroke joinstyle="miter"/>
                      <v:formulas/>
                      <v:path arrowok="t" o:connecttype="custom" o:connectlocs="92092,375158;42386,363736;135950,500158;114207,505619;323352,560222;310244,535285;565680,498037;560440,525396;669722,328967;733518,431238;820213,220047;791799,258399;752042,77763;753533,95878;570605,56638;585166,33536;434479,67645;441523,47724;274726,74410;300236,93729;80985,226282;76531,205945" o:connectangles="0,0,0,0,0,0,0,0,0,0,0,0,0,0,0,0,0,0,0,0,0,0" textboxrect="0,0,43200,43200"/>
                      <v:textbox>
                        <w:txbxContent>
                          <w:p w14:paraId="5BDB3AEC" w14:textId="77777777" w:rsidR="00E25051" w:rsidRPr="00E25051" w:rsidRDefault="00E25051" w:rsidP="00E25051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5FA1A1" wp14:editId="04C8526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4261485</wp:posOffset>
                      </wp:positionV>
                      <wp:extent cx="1790700" cy="1438275"/>
                      <wp:effectExtent l="19050" t="0" r="38100" b="47625"/>
                      <wp:wrapNone/>
                      <wp:docPr id="20" name="Облако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14382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EE509F" w14:textId="77777777" w:rsidR="003E6F18" w:rsidRPr="005521CA" w:rsidRDefault="003E6F18" w:rsidP="003E6F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Тебе необходима психологическая помощь?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195FA1A1" id="Облако 20" o:spid="_x0000_s1033" style="position:absolute;margin-left:-1.8pt;margin-top:335.55pt;width:141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<v:stroke joinstyle="miter"/>
                      <v:formulas/>
                      <v:path arrowok="t" o:connecttype="custom" o:connectlocs="194531,871521;89535,844987;287175,1161906;241247,1174591;683036,1301439;655346,1243509;1194919,1156979;1183852,1220536;1414694,764217;1549453,1001798;1732585,511187;1672564,600280;1588583,180650;1591733,222733;1205323,131576;1236080,77907;917775,157145;932656,110867;580319,172859;634206,217739;171070,525670;161660,478426" o:connectangles="0,0,0,0,0,0,0,0,0,0,0,0,0,0,0,0,0,0,0,0,0,0" textboxrect="0,0,43200,43200"/>
                      <v:textbox>
                        <w:txbxContent>
                          <w:p w14:paraId="63EE509F" w14:textId="77777777" w:rsidR="003E6F18" w:rsidRPr="005521CA" w:rsidRDefault="003E6F18" w:rsidP="003E6F18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Тебе необходима психологическая помощь?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373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0D82F3" wp14:editId="656555BA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5061585</wp:posOffset>
                      </wp:positionV>
                      <wp:extent cx="2867025" cy="2009775"/>
                      <wp:effectExtent l="19050" t="0" r="47625" b="47625"/>
                      <wp:wrapNone/>
                      <wp:docPr id="22" name="Облако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20097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031890" w14:textId="77777777" w:rsidR="00574409" w:rsidRPr="001C0E05" w:rsidRDefault="001C0E05" w:rsidP="00574409">
                                  <w:pPr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1C0E05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ЗНАЙ</w:t>
                                  </w:r>
                                  <w:r w:rsidR="005521CA" w:rsidRPr="001C0E05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ЧТО ЕСТЬ ЛЮДИ</w:t>
                                  </w:r>
                                  <w:r w:rsidR="005521CA" w:rsidRPr="001C0E05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КОТОРЫЕ ВСЕГДА ВЫСЛУШАЮТ И ПОМОГУТ НАЙТИ ВЫХОД ИЗ ТРУДНОЙ ЖИЗНЕННОЙ СИТУАЦИИ</w:t>
                                  </w:r>
                                  <w:r w:rsidR="005521CA" w:rsidRPr="001C0E05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140D82F3" id="Облако 22" o:spid="_x0000_s1034" style="position:absolute;margin-left:23.7pt;margin-top:398.55pt;width:225.75pt;height:15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<v:stroke joinstyle="miter"/>
                      <v:formulas/>
                      <v:path arrowok="t" o:connecttype="custom" o:connectlocs="311457,1217821;143351,1180743;459786,1623591;386252,1641316;1093584,1818567;1049252,1737618;1913142,1616706;1895422,1705517;2265016,1067879;2480773,1399864;2773979,714308;2677881,838802;2543423,252431;2548467,311236;1929800,183857;1979044,108863;1469417,219587;1493242,154920;929128,241545;1015405,304258;273894,734545;258829,668529" o:connectangles="0,0,0,0,0,0,0,0,0,0,0,0,0,0,0,0,0,0,0,0,0,0" textboxrect="0,0,43200,43200"/>
                      <v:textbox>
                        <w:txbxContent>
                          <w:p w14:paraId="05031890" w14:textId="77777777" w:rsidR="00574409" w:rsidRPr="001C0E05" w:rsidRDefault="001C0E05" w:rsidP="00574409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1C0E05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</w:rPr>
                              <w:t>ЗНАЙ</w:t>
                            </w:r>
                            <w:r w:rsidR="005521CA" w:rsidRPr="001C0E05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</w:rPr>
                              <w:t>ЧТО ЕСТЬ ЛЮДИ</w:t>
                            </w:r>
                            <w:r w:rsidR="005521CA" w:rsidRPr="001C0E05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</w:rPr>
                              <w:t>КОТОРЫЕ ВСЕГДА ВЫСЛУШАЮТ И ПОМОГУТ НАЙТИ ВЫХОД ИЗ ТРУДНОЙ ЖИЗНЕННОЙ СИТУАЦИИ</w:t>
                            </w:r>
                            <w:r w:rsidR="005521CA" w:rsidRPr="001C0E05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89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96BC46" wp14:editId="60C1C55C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1061085</wp:posOffset>
                      </wp:positionV>
                      <wp:extent cx="952500" cy="695325"/>
                      <wp:effectExtent l="19050" t="0" r="38100" b="47625"/>
                      <wp:wrapNone/>
                      <wp:docPr id="19" name="Облако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69532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D345E" w14:textId="77777777" w:rsidR="00E25051" w:rsidRDefault="00E25051" w:rsidP="00E250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7B96BC46" id="Облако 19" o:spid="_x0000_s1035" style="position:absolute;margin-left:139.2pt;margin-top:83.55pt;width:7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<v:stroke joinstyle="miter"/>
                      <v:formulas/>
                      <v:path arrowok="t" o:connecttype="custom" o:connectlocs="103474,421332;47625,408503;152753,561716;128323,567849;363317,629173;348589,601166;635595,559334;629708,590061;752497,369456;824177,484313;921588,247130;889661,290202;844991,87334;846667,107679;641130,63609;657490,37663;488178,75971;496094,53598;308681,83568;337344,105264;90995,254132;85990,231292" o:connectangles="0,0,0,0,0,0,0,0,0,0,0,0,0,0,0,0,0,0,0,0,0,0" textboxrect="0,0,43200,43200"/>
                      <v:textbox>
                        <w:txbxContent>
                          <w:p w14:paraId="2DCD345E" w14:textId="77777777" w:rsidR="00E25051" w:rsidRDefault="00E25051" w:rsidP="00E2505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308">
              <w:rPr>
                <w:noProof/>
                <w:lang w:eastAsia="ru-RU"/>
              </w:rPr>
              <w:drawing>
                <wp:inline distT="0" distB="0" distL="0" distR="0" wp14:anchorId="1C051099" wp14:editId="095A6EBD">
                  <wp:extent cx="2441575" cy="12211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575" cy="122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6416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91B3FE" wp14:editId="038C7BC3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3766185</wp:posOffset>
                      </wp:positionV>
                      <wp:extent cx="933450" cy="619125"/>
                      <wp:effectExtent l="19050" t="0" r="38100" b="47625"/>
                      <wp:wrapNone/>
                      <wp:docPr id="21" name="Облак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61912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2A0D4131" id="Облако 21" o:spid="_x0000_s1026" style="position:absolute;margin-left:19.95pt;margin-top:296.55pt;width:73.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<v:path arrowok="t" o:connecttype="custom" o:connectlocs="101405,375158;46673,363736;149698,500158;125756,505619;356051,560222;341617,535285;622883,498037;617114,525396;737447,328967;807694,431238;903156,220047;871868,258399;828091,77763;829733,95878;628307,56638;644340,33536;478415,67645;486172,47724;302507,74410;330597,93729;89175,226282;84270,205945" o:connectangles="0,0,0,0,0,0,0,0,0,0,0,0,0,0,0,0,0,0,0,0,0,0"/>
                    </v:shape>
                  </w:pict>
                </mc:Fallback>
              </mc:AlternateContent>
            </w:r>
            <w:r w:rsidR="00E2505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7240EC" wp14:editId="03317FF8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1756410</wp:posOffset>
                      </wp:positionV>
                      <wp:extent cx="1876425" cy="1352550"/>
                      <wp:effectExtent l="19050" t="0" r="47625" b="38100"/>
                      <wp:wrapNone/>
                      <wp:docPr id="16" name="Облако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135255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B8D378" w14:textId="77777777" w:rsidR="00E208D4" w:rsidRPr="005521CA" w:rsidRDefault="00E208D4" w:rsidP="00E25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Попал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трудную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ситуацию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тебе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не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кем</w:t>
                                  </w:r>
                                  <w:r w:rsidR="00E25051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об этом поговорить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5D7240EC" id="Облако 16" o:spid="_x0000_s1036" style="position:absolute;margin-left:105.45pt;margin-top:138.3pt;width:147.7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<v:stroke joinstyle="miter"/>
                      <v:formulas/>
                      <v:path arrowok="t" o:connecttype="custom" o:connectlocs="203844,819576;93821,794623;300923,1092654;252796,1104583;715735,1223870;686719,1169392;1252123,1088020;1240525,1147789;1482419,718667;1623629,942089;1815528,480719;1752633,564502;1664632,169883;1667933,209457;1263025,123733;1295254,73263;961711,147779;977305,104259;608101,162556;664567,204761;179259,494338;169399,449911" o:connectangles="0,0,0,0,0,0,0,0,0,0,0,0,0,0,0,0,0,0,0,0,0,0" textboxrect="0,0,43200,43200"/>
                      <v:textbox>
                        <w:txbxContent>
                          <w:p w14:paraId="30B8D378" w14:textId="77777777" w:rsidR="00E208D4" w:rsidRPr="005521CA" w:rsidRDefault="00E208D4" w:rsidP="00E25051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Попал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в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трудную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ситуацию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и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тебе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не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с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кем</w:t>
                            </w:r>
                            <w:r w:rsidR="00E25051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об этом поговорить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05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070598" wp14:editId="316E4A0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1156335</wp:posOffset>
                      </wp:positionV>
                      <wp:extent cx="1790700" cy="1362075"/>
                      <wp:effectExtent l="19050" t="0" r="38100" b="47625"/>
                      <wp:wrapNone/>
                      <wp:docPr id="13" name="Облако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13620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7D9AE6" w14:textId="77777777" w:rsidR="00E208D4" w:rsidRPr="005521CA" w:rsidRDefault="002C1F0B" w:rsidP="003E6F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тебя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есть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секреты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14:paraId="75AC29C4" w14:textId="77777777" w:rsidR="002C1F0B" w:rsidRPr="005521CA" w:rsidRDefault="002C1F0B" w:rsidP="003E6F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которых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ты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боишься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рассказать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1D070598" id="Облако 13" o:spid="_x0000_s1037" style="position:absolute;margin-left:-1.8pt;margin-top:91.05pt;width:141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<v:stroke joinstyle="miter"/>
                      <v:formulas/>
                      <v:path arrowok="t" o:connecttype="custom" o:connectlocs="194531,825348;89535,800219;287175,1100349;241247,1112361;683036,1232489;655346,1177627;1194919,1095682;1183852,1155872;1414694,723728;1549453,948723;1732585,484104;1672564,568477;1588583,171079;1591733,210932;1205323,124605;1236080,73779;917775,148819;932656,104993;580319,163701;634206,206203;171070,497819;161660,453079" o:connectangles="0,0,0,0,0,0,0,0,0,0,0,0,0,0,0,0,0,0,0,0,0,0" textboxrect="0,0,43200,43200"/>
                      <v:textbox>
                        <w:txbxContent>
                          <w:p w14:paraId="287D9AE6" w14:textId="77777777" w:rsidR="00E208D4" w:rsidRPr="005521CA" w:rsidRDefault="002C1F0B" w:rsidP="003E6F18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У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тебя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есть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секреты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5AC29C4" w14:textId="77777777" w:rsidR="002C1F0B" w:rsidRPr="005521CA" w:rsidRDefault="002C1F0B" w:rsidP="003E6F18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о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которых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ты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боишься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рассказать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05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1B972E" wp14:editId="1083C456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3109595</wp:posOffset>
                      </wp:positionV>
                      <wp:extent cx="1866900" cy="1409065"/>
                      <wp:effectExtent l="19050" t="0" r="38100" b="38735"/>
                      <wp:wrapNone/>
                      <wp:docPr id="17" name="Облако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140906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209191" w14:textId="77777777" w:rsidR="00E208D4" w:rsidRPr="005521CA" w:rsidRDefault="003E6F18" w:rsidP="00E208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="00E208D4"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озникла конфликтная ситуация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с близкими тебе людьми</w:t>
                                  </w:r>
                                  <w:r w:rsidR="00E208D4"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6F1B972E" id="Облако 17" o:spid="_x0000_s1038" style="position:absolute;margin-left:93.45pt;margin-top:244.85pt;width:147pt;height:1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<v:stroke joinstyle="miter"/>
                      <v:formulas/>
                      <v:path arrowok="t" o:connecttype="custom" o:connectlocs="202809,853822;93345,827826;299395,1138309;251513,1150736;712101,1275008;683234,1218254;1245767,1133482;1234228,1195748;1474894,748696;1615387,981453;1806312,500805;1743736,588089;1656182,176981;1659467,218209;1256614,128903;1288680,76324;956829,153953;972344,108615;605014,169349;661194,213317;178349,514994;168540,468710" o:connectangles="0,0,0,0,0,0,0,0,0,0,0,0,0,0,0,0,0,0,0,0,0,0" textboxrect="0,0,43200,43200"/>
                      <v:textbox>
                        <w:txbxContent>
                          <w:p w14:paraId="57209191" w14:textId="77777777" w:rsidR="00E208D4" w:rsidRPr="005521CA" w:rsidRDefault="003E6F18" w:rsidP="00E208D4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В</w:t>
                            </w:r>
                            <w:r w:rsidR="00E208D4"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озникла конфликтная ситуация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 близкими тебе людьми</w:t>
                            </w:r>
                            <w:r w:rsidR="00E208D4"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6F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0FDE33" wp14:editId="3DCC24E4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2432685</wp:posOffset>
                      </wp:positionV>
                      <wp:extent cx="1714500" cy="1333500"/>
                      <wp:effectExtent l="19050" t="0" r="38100" b="38100"/>
                      <wp:wrapNone/>
                      <wp:docPr id="18" name="Облако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33350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553EF5" w14:textId="77777777" w:rsidR="003E6F18" w:rsidRPr="005521CA" w:rsidRDefault="003E6F18" w:rsidP="003E6F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Тебя не понимают окружающие?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2A0FDE33" id="Облако 18" o:spid="_x0000_s1039" style="position:absolute;margin-left:-7.05pt;margin-top:191.55pt;width:13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<v:stroke joinstyle="miter"/>
                      <v:formulas/>
                      <v:path arrowok="t" o:connecttype="custom" o:connectlocs="186253,808033;85725,783431;274955,1077264;230981,1089025;653971,1206632;627459,1152922;1144072,1072696;1133475,1131623;1354495,708545;1483519,928820;1658858,473948;1601391,556551;1520984,167490;1524000,206507;1154033,121991;1183481,72231;878721,145697;892969,102791;555625,160267;607219,201877;163790,487376;154781,443574" o:connectangles="0,0,0,0,0,0,0,0,0,0,0,0,0,0,0,0,0,0,0,0,0,0" textboxrect="0,0,43200,43200"/>
                      <v:textbox>
                        <w:txbxContent>
                          <w:p w14:paraId="3D553EF5" w14:textId="77777777" w:rsidR="003E6F18" w:rsidRPr="005521CA" w:rsidRDefault="003E6F18" w:rsidP="003E6F18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Тебя не понимают окружающие?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67AF8854" w14:textId="77777777" w:rsidR="002C1F0B" w:rsidRDefault="002C1F0B"/>
        </w:tc>
      </w:tr>
      <w:tr w:rsidR="009B7B29" w14:paraId="49C941F4" w14:textId="77777777" w:rsidTr="007D7373">
        <w:trPr>
          <w:gridAfter w:val="1"/>
          <w:wAfter w:w="360" w:type="dxa"/>
          <w:trHeight w:val="4669"/>
          <w:jc w:val="center"/>
        </w:trPr>
        <w:tc>
          <w:tcPr>
            <w:tcW w:w="4565" w:type="dxa"/>
            <w:tcMar>
              <w:right w:w="720" w:type="dxa"/>
            </w:tcMar>
          </w:tcPr>
          <w:p w14:paraId="358A8631" w14:textId="77777777" w:rsidR="009B7B29" w:rsidRPr="00DE6589" w:rsidRDefault="00DE6589" w:rsidP="00DE6589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BB01AEA" wp14:editId="0E0565EB">
                  <wp:extent cx="2438400" cy="1457325"/>
                  <wp:effectExtent l="0" t="0" r="0" b="9525"/>
                  <wp:docPr id="40" name="Рисунок 40" descr="C:\Users\кр\Desktop\Сальникова А. С\princip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кр\Desktop\Сальникова А. С\princip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002392DC" wp14:editId="6FC5B505">
                  <wp:extent cx="2438400" cy="1562100"/>
                  <wp:effectExtent l="0" t="0" r="0" b="0"/>
                  <wp:docPr id="38" name="Рисунок 38" descr="C:\Users\кр\Desktop\Сальникова А. С\princip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кр\Desktop\Сальникова А. С\princip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1E4ADEBE" w14:textId="77777777" w:rsidR="00B03735" w:rsidRPr="00073B3A" w:rsidRDefault="00073B3A" w:rsidP="00073B3A">
            <w:pPr>
              <w:jc w:val="center"/>
              <w:rPr>
                <w:b/>
              </w:rPr>
            </w:pPr>
            <w:r w:rsidRPr="00073B3A">
              <w:rPr>
                <w:rFonts w:ascii="Corbel" w:hAnsi="Corbel"/>
                <w:color w:val="000000" w:themeColor="text1"/>
                <w:sz w:val="32"/>
                <w:szCs w:val="32"/>
              </w:rPr>
              <w:t>ПРИНЦИПЫ РАБОТЫ</w:t>
            </w:r>
            <w:r w:rsidRPr="00073B3A">
              <w:rPr>
                <w:rFonts w:ascii="Corbel" w:hAnsi="Corbel"/>
                <w:color w:val="000000" w:themeColor="text1"/>
                <w:sz w:val="32"/>
                <w:szCs w:val="32"/>
              </w:rPr>
              <w:br/>
              <w:t>ДЕТСКОГО ТЕЛЕФОНА ДОВЕРИЯ</w:t>
            </w:r>
            <w:r>
              <w:rPr>
                <w:rFonts w:ascii="Corbel" w:hAnsi="Corbel"/>
                <w:b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0EBE7C61" wp14:editId="3CB644F8">
                  <wp:extent cx="2438400" cy="1543050"/>
                  <wp:effectExtent l="0" t="0" r="0" b="0"/>
                  <wp:docPr id="50" name="Рисунок 50" descr="C:\Users\кр\Desktop\Сальникова А. С\59eb1ab2cb9ea3589469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кр\Desktop\Сальникова А. С\59eb1ab2cb9ea3589469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tcMar>
              <w:left w:w="720" w:type="dxa"/>
            </w:tcMar>
          </w:tcPr>
          <w:p w14:paraId="394FE9CD" w14:textId="77777777" w:rsidR="009B7B29" w:rsidRDefault="007D7373">
            <w:pPr>
              <w:rPr>
                <w:noProof/>
                <w:lang w:eastAsia="ru-RU"/>
              </w:rPr>
            </w:pPr>
            <w:r>
              <w:rPr>
                <w:rFonts w:ascii="Corbel" w:hAnsi="Corbe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3780AC9F" wp14:editId="5E6B1106">
                  <wp:extent cx="2438400" cy="1447800"/>
                  <wp:effectExtent l="0" t="0" r="0" b="0"/>
                  <wp:docPr id="41" name="Рисунок 41" descr="C:\Users\кр\Desktop\Сальникова А. С\princip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кр\Desktop\Сальникова А. С\princip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4C78F509" wp14:editId="575D3CA6">
                  <wp:extent cx="2438400" cy="1485900"/>
                  <wp:effectExtent l="0" t="0" r="0" b="0"/>
                  <wp:docPr id="42" name="Рисунок 42" descr="C:\Users\кр\Desktop\Сальникова А. С\princip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кр\Desktop\Сальникова А. С\princip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EC9" w14:paraId="5443E492" w14:textId="77777777" w:rsidTr="00307EC9">
        <w:trPr>
          <w:gridAfter w:val="1"/>
          <w:wAfter w:w="360" w:type="dxa"/>
          <w:jc w:val="center"/>
        </w:trPr>
        <w:tc>
          <w:tcPr>
            <w:tcW w:w="4565" w:type="dxa"/>
            <w:tcMar>
              <w:right w:w="720" w:type="dxa"/>
            </w:tcMar>
          </w:tcPr>
          <w:p w14:paraId="48F3F75F" w14:textId="77777777" w:rsidR="00B03735" w:rsidRPr="00B03735" w:rsidRDefault="000F180B">
            <w:pPr>
              <w:rPr>
                <w:rFonts w:ascii="Corbel" w:hAnsi="Corbel"/>
                <w:color w:val="000000"/>
                <w:shd w:val="clear" w:color="auto" w:fill="FFFFFF"/>
              </w:rPr>
            </w:pPr>
            <w:r w:rsidRPr="00B03735">
              <w:rPr>
                <w:rFonts w:ascii="Corbel" w:hAnsi="Corbel"/>
                <w:color w:val="000000"/>
                <w:shd w:val="clear" w:color="auto" w:fill="FFFFFF"/>
              </w:rPr>
              <w:t>Кто был первый абонент – ребенок или взрослый? Что беспокоило его в тот момент? Этого мы рассказывать не будем: </w:t>
            </w:r>
          </w:p>
          <w:p w14:paraId="5265C729" w14:textId="77777777" w:rsidR="007D7373" w:rsidRDefault="000F180B">
            <w:pPr>
              <w:rPr>
                <w:rFonts w:ascii="Corbel" w:hAnsi="Corbel"/>
                <w:b/>
                <w:i/>
                <w:color w:val="000000"/>
                <w:shd w:val="clear" w:color="auto" w:fill="FFFFFF"/>
              </w:rPr>
            </w:pPr>
            <w:r w:rsidRPr="00B03735">
              <w:rPr>
                <w:rStyle w:val="text-uppercase"/>
                <w:rFonts w:ascii="Corbel" w:hAnsi="Corbel"/>
                <w:b/>
                <w:bCs/>
                <w:caps/>
                <w:color w:val="00458B"/>
                <w:shd w:val="clear" w:color="auto" w:fill="FFFFFF"/>
              </w:rPr>
              <w:t>КОНФИДЕНЦИАЛЬНОСТЬ</w:t>
            </w:r>
            <w:r w:rsidRPr="00B03735">
              <w:rPr>
                <w:rFonts w:ascii="Corbel" w:hAnsi="Corbel"/>
                <w:color w:val="000000"/>
                <w:shd w:val="clear" w:color="auto" w:fill="FFFFFF"/>
              </w:rPr>
              <w:t> изначально была главным условием работы службы экстренной психологической помощи, созданной по инициативе Фонда поддержки детей, находящихся в трудной жизненной ситуации. Одно можно сказать точно: на том конце провода позвонивший услышал в ответ голос человека, который реально готов выслушать и помочь.</w:t>
            </w:r>
            <w:r w:rsidR="007D7373" w:rsidRPr="007D7373">
              <w:rPr>
                <w:rFonts w:ascii="Corbel" w:hAnsi="Corbel"/>
                <w:b/>
                <w:i/>
                <w:color w:val="000000"/>
                <w:shd w:val="clear" w:color="auto" w:fill="FFFFFF"/>
              </w:rPr>
              <w:t xml:space="preserve"> </w:t>
            </w:r>
          </w:p>
          <w:p w14:paraId="1F7D04FE" w14:textId="77777777" w:rsidR="00307EC9" w:rsidRPr="007014C5" w:rsidRDefault="00307EC9" w:rsidP="00B03735"/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1A35520E" w14:textId="0DAC7DC8" w:rsidR="00582F08" w:rsidRPr="00582F08" w:rsidRDefault="00582F08" w:rsidP="00582F08">
            <w:pPr>
              <w:pStyle w:val="affff4"/>
              <w:numPr>
                <w:ilvl w:val="0"/>
                <w:numId w:val="20"/>
              </w:numPr>
              <w:rPr>
                <w:rFonts w:ascii="Corbel" w:hAnsi="Corbel"/>
                <w:b/>
                <w:i/>
                <w:color w:val="000000"/>
                <w:shd w:val="clear" w:color="auto" w:fill="FFFFFF"/>
              </w:rPr>
            </w:pPr>
            <w:r w:rsidRPr="00582F08">
              <w:rPr>
                <w:rFonts w:ascii="Corbel" w:hAnsi="Corbel"/>
                <w:b/>
                <w:i/>
                <w:color w:val="000000"/>
                <w:shd w:val="clear" w:color="auto" w:fill="FFFFFF"/>
              </w:rPr>
              <w:t>Разговоры не записываются</w:t>
            </w:r>
          </w:p>
          <w:p w14:paraId="0A999C09" w14:textId="77777777" w:rsidR="00582F08" w:rsidRPr="00582F08" w:rsidRDefault="00FB63CF" w:rsidP="00582F08">
            <w:pPr>
              <w:pStyle w:val="affff4"/>
              <w:numPr>
                <w:ilvl w:val="0"/>
                <w:numId w:val="20"/>
              </w:numPr>
              <w:rPr>
                <w:rFonts w:ascii="Corbel" w:hAnsi="Corbel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Corbel" w:hAnsi="Corbel"/>
                <w:b/>
                <w:i/>
                <w:color w:val="000000" w:themeColor="text1"/>
              </w:rPr>
              <w:t>Звонок возможен с любого</w:t>
            </w:r>
            <w:r w:rsidR="007D7373" w:rsidRPr="00582F08">
              <w:rPr>
                <w:rFonts w:ascii="Corbel" w:hAnsi="Corbel"/>
                <w:b/>
                <w:i/>
                <w:color w:val="000000" w:themeColor="text1"/>
              </w:rPr>
              <w:t xml:space="preserve"> </w:t>
            </w:r>
            <w:r>
              <w:rPr>
                <w:rFonts w:ascii="Corbel" w:hAnsi="Corbel"/>
                <w:b/>
                <w:i/>
                <w:color w:val="000000" w:themeColor="text1"/>
              </w:rPr>
              <w:t>тарифного</w:t>
            </w:r>
            <w:r w:rsidR="007D7373" w:rsidRPr="00582F08">
              <w:rPr>
                <w:rFonts w:ascii="Corbel" w:hAnsi="Corbel"/>
                <w:b/>
                <w:i/>
                <w:color w:val="000000" w:themeColor="text1"/>
              </w:rPr>
              <w:t xml:space="preserve"> план</w:t>
            </w:r>
            <w:r>
              <w:rPr>
                <w:rFonts w:ascii="Corbel" w:hAnsi="Corbel"/>
                <w:b/>
                <w:i/>
                <w:color w:val="000000" w:themeColor="text1"/>
              </w:rPr>
              <w:t>а и любого мобильного</w:t>
            </w:r>
            <w:r w:rsidR="007D7373" w:rsidRPr="00582F08">
              <w:rPr>
                <w:rFonts w:ascii="Corbel" w:hAnsi="Corbel"/>
                <w:b/>
                <w:i/>
                <w:color w:val="000000" w:themeColor="text1"/>
              </w:rPr>
              <w:t xml:space="preserve"> оператор</w:t>
            </w:r>
            <w:r>
              <w:rPr>
                <w:rFonts w:ascii="Corbel" w:hAnsi="Corbel"/>
                <w:b/>
                <w:i/>
                <w:color w:val="000000" w:themeColor="text1"/>
              </w:rPr>
              <w:t>а</w:t>
            </w:r>
            <w:r w:rsidR="00582F08" w:rsidRPr="00582F08">
              <w:rPr>
                <w:rFonts w:ascii="Corbel" w:hAnsi="Corbel"/>
                <w:b/>
                <w:i/>
                <w:color w:val="000000" w:themeColor="text1"/>
              </w:rPr>
              <w:t>;</w:t>
            </w:r>
          </w:p>
          <w:p w14:paraId="4203BA8B" w14:textId="77777777" w:rsidR="00582F08" w:rsidRPr="00582F08" w:rsidRDefault="00582F08" w:rsidP="00582F08">
            <w:pPr>
              <w:pStyle w:val="affff4"/>
              <w:numPr>
                <w:ilvl w:val="0"/>
                <w:numId w:val="20"/>
              </w:numPr>
              <w:rPr>
                <w:rFonts w:ascii="Corbel" w:hAnsi="Corbel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Corbel" w:hAnsi="Corbel"/>
                <w:b/>
                <w:i/>
                <w:color w:val="000000" w:themeColor="text1"/>
              </w:rPr>
              <w:t>Работает круглосуточно;</w:t>
            </w:r>
          </w:p>
          <w:p w14:paraId="241845F5" w14:textId="77777777" w:rsidR="00582F08" w:rsidRPr="00582F08" w:rsidRDefault="007D7373" w:rsidP="00582F08">
            <w:pPr>
              <w:pStyle w:val="affff4"/>
              <w:numPr>
                <w:ilvl w:val="0"/>
                <w:numId w:val="20"/>
              </w:numPr>
              <w:rPr>
                <w:rFonts w:ascii="Corbel" w:hAnsi="Corbel"/>
                <w:b/>
                <w:i/>
                <w:color w:val="000000"/>
                <w:shd w:val="clear" w:color="auto" w:fill="FFFFFF"/>
              </w:rPr>
            </w:pPr>
            <w:r w:rsidRPr="00582F08">
              <w:rPr>
                <w:rFonts w:ascii="Corbel" w:hAnsi="Corbel"/>
                <w:b/>
                <w:i/>
                <w:color w:val="000000" w:themeColor="text1"/>
              </w:rPr>
              <w:t>Нет определителя номера</w:t>
            </w:r>
            <w:r w:rsidR="00582F08" w:rsidRPr="00582F08">
              <w:rPr>
                <w:rFonts w:ascii="Corbel" w:hAnsi="Corbel"/>
                <w:b/>
                <w:i/>
                <w:color w:val="000000" w:themeColor="text1"/>
              </w:rPr>
              <w:t>;</w:t>
            </w:r>
          </w:p>
          <w:p w14:paraId="52408B37" w14:textId="77777777" w:rsidR="00582F08" w:rsidRPr="00DE6589" w:rsidRDefault="007D7373" w:rsidP="00DE6589">
            <w:pPr>
              <w:pStyle w:val="affff4"/>
              <w:numPr>
                <w:ilvl w:val="0"/>
                <w:numId w:val="20"/>
              </w:numPr>
              <w:rPr>
                <w:rFonts w:ascii="Corbel" w:hAnsi="Corbel"/>
                <w:b/>
                <w:i/>
                <w:color w:val="000000"/>
                <w:shd w:val="clear" w:color="auto" w:fill="FFFFFF"/>
              </w:rPr>
            </w:pPr>
            <w:r w:rsidRPr="00582F08">
              <w:rPr>
                <w:rFonts w:ascii="Corbel" w:hAnsi="Corbel"/>
                <w:b/>
                <w:i/>
                <w:color w:val="000000" w:themeColor="text1"/>
              </w:rPr>
              <w:t xml:space="preserve">Можно назвать вымышленное </w:t>
            </w:r>
            <w:r w:rsidR="00DE6589" w:rsidRPr="00582F08">
              <w:rPr>
                <w:rFonts w:ascii="Corbel" w:hAnsi="Corbel"/>
                <w:b/>
                <w:i/>
                <w:color w:val="000000" w:themeColor="text1"/>
              </w:rPr>
              <w:t>имя,</w:t>
            </w:r>
            <w:r w:rsidR="00DE6589">
              <w:rPr>
                <w:rFonts w:ascii="Corbel" w:hAnsi="Corbel"/>
                <w:b/>
                <w:i/>
                <w:color w:val="000000" w:themeColor="text1"/>
              </w:rPr>
              <w:t xml:space="preserve"> и н</w:t>
            </w:r>
            <w:r w:rsidRPr="00DE6589">
              <w:rPr>
                <w:rFonts w:ascii="Corbel" w:hAnsi="Corbel"/>
                <w:b/>
                <w:i/>
                <w:color w:val="000000" w:themeColor="text1"/>
              </w:rPr>
              <w:t>икто не узнает твой адрес</w:t>
            </w:r>
            <w:r w:rsidR="00582F08" w:rsidRPr="00DE6589">
              <w:rPr>
                <w:rFonts w:ascii="Corbel" w:hAnsi="Corbel"/>
                <w:b/>
                <w:i/>
                <w:color w:val="000000" w:themeColor="text1"/>
              </w:rPr>
              <w:t>;</w:t>
            </w:r>
          </w:p>
          <w:p w14:paraId="11299433" w14:textId="77777777" w:rsidR="00582F08" w:rsidRPr="00582F08" w:rsidRDefault="007D7373" w:rsidP="00582F08">
            <w:pPr>
              <w:pStyle w:val="affff4"/>
              <w:numPr>
                <w:ilvl w:val="0"/>
                <w:numId w:val="20"/>
              </w:numPr>
              <w:rPr>
                <w:rFonts w:ascii="Corbel" w:hAnsi="Corbel"/>
                <w:b/>
                <w:i/>
                <w:color w:val="000000"/>
                <w:shd w:val="clear" w:color="auto" w:fill="FFFFFF"/>
              </w:rPr>
            </w:pPr>
            <w:r w:rsidRPr="00582F08">
              <w:rPr>
                <w:rFonts w:ascii="Corbel" w:hAnsi="Corbel"/>
                <w:b/>
                <w:i/>
                <w:color w:val="000000" w:themeColor="text1"/>
              </w:rPr>
              <w:t>Можно звонить из любой точки страны</w:t>
            </w:r>
            <w:r w:rsidR="00582F08" w:rsidRPr="00582F08">
              <w:rPr>
                <w:rFonts w:ascii="Corbel" w:hAnsi="Corbel"/>
                <w:b/>
                <w:i/>
                <w:color w:val="000000" w:themeColor="text1"/>
              </w:rPr>
              <w:t>;</w:t>
            </w:r>
          </w:p>
          <w:p w14:paraId="03272C7E" w14:textId="2D62259E" w:rsidR="00582F08" w:rsidRPr="00582F08" w:rsidRDefault="00582F08" w:rsidP="00582F08">
            <w:pPr>
              <w:pStyle w:val="affff4"/>
              <w:numPr>
                <w:ilvl w:val="0"/>
                <w:numId w:val="20"/>
              </w:numPr>
              <w:rPr>
                <w:rFonts w:ascii="Corbel" w:hAnsi="Corbel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Corbel" w:hAnsi="Corbel"/>
                <w:b/>
                <w:i/>
                <w:color w:val="000000" w:themeColor="text1"/>
              </w:rPr>
              <w:t>Вам помогут т</w:t>
            </w:r>
            <w:r w:rsidR="007D7373" w:rsidRPr="00582F08">
              <w:rPr>
                <w:rFonts w:ascii="Corbel" w:hAnsi="Corbel"/>
                <w:b/>
                <w:i/>
                <w:color w:val="000000" w:themeColor="text1"/>
              </w:rPr>
              <w:t>олько опытные и квалифицированные</w:t>
            </w:r>
            <w:r>
              <w:rPr>
                <w:rFonts w:ascii="Corbel" w:hAnsi="Corbel"/>
                <w:b/>
                <w:i/>
                <w:color w:val="000000" w:themeColor="text1"/>
              </w:rPr>
              <w:t xml:space="preserve"> специалисты</w:t>
            </w:r>
            <w:r w:rsidR="005810F4">
              <w:rPr>
                <w:rFonts w:ascii="Corbel" w:hAnsi="Corbel"/>
                <w:b/>
                <w:i/>
                <w:color w:val="000000" w:themeColor="text1"/>
              </w:rPr>
              <w:t>.</w:t>
            </w:r>
          </w:p>
        </w:tc>
        <w:tc>
          <w:tcPr>
            <w:tcW w:w="4565" w:type="dxa"/>
            <w:tcMar>
              <w:left w:w="720" w:type="dxa"/>
            </w:tcMar>
          </w:tcPr>
          <w:p w14:paraId="10E28796" w14:textId="77777777" w:rsidR="00307EC9" w:rsidRDefault="00307EC9"/>
          <w:p w14:paraId="5D78469B" w14:textId="77777777" w:rsidR="007D7373" w:rsidRPr="007D7373" w:rsidRDefault="007D7373" w:rsidP="007D7373"/>
          <w:p w14:paraId="6A39933B" w14:textId="77777777" w:rsidR="00307EC9" w:rsidRDefault="00307EC9" w:rsidP="0063311A"/>
          <w:p w14:paraId="3DD21FFE" w14:textId="77777777" w:rsidR="00307EC9" w:rsidRDefault="00307EC9" w:rsidP="0063311A">
            <w:pPr>
              <w:pStyle w:val="21"/>
            </w:pPr>
          </w:p>
          <w:p w14:paraId="412219C8" w14:textId="77777777" w:rsidR="00307EC9" w:rsidRPr="0063311A" w:rsidRDefault="00307EC9" w:rsidP="000F180B"/>
        </w:tc>
      </w:tr>
    </w:tbl>
    <w:p w14:paraId="4BA4A9DA" w14:textId="77777777" w:rsidR="009915C8" w:rsidRDefault="009915C8" w:rsidP="00A769D1">
      <w:pPr>
        <w:pStyle w:val="af0"/>
      </w:pPr>
    </w:p>
    <w:sectPr w:rsidR="009915C8" w:rsidSect="00760C35">
      <w:pgSz w:w="16838" w:h="11906" w:orient="landscape" w:code="9"/>
      <w:pgMar w:top="624" w:right="1236" w:bottom="431" w:left="12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764CA" w14:textId="77777777" w:rsidR="00622C86" w:rsidRDefault="00622C86" w:rsidP="00BF6AFD">
      <w:pPr>
        <w:spacing w:after="0" w:line="240" w:lineRule="auto"/>
      </w:pPr>
      <w:r>
        <w:separator/>
      </w:r>
    </w:p>
  </w:endnote>
  <w:endnote w:type="continuationSeparator" w:id="0">
    <w:p w14:paraId="748C2689" w14:textId="77777777" w:rsidR="00622C86" w:rsidRDefault="00622C86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BE455" w14:textId="77777777" w:rsidR="00622C86" w:rsidRDefault="00622C86" w:rsidP="00BF6AFD">
      <w:pPr>
        <w:spacing w:after="0" w:line="240" w:lineRule="auto"/>
      </w:pPr>
      <w:r>
        <w:separator/>
      </w:r>
    </w:p>
  </w:footnote>
  <w:footnote w:type="continuationSeparator" w:id="0">
    <w:p w14:paraId="7F92C450" w14:textId="77777777" w:rsidR="00622C86" w:rsidRDefault="00622C86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0CB9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AC0F5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501D9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F6199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6E9DD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E2AE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8063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70A35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1660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944B70"/>
    <w:lvl w:ilvl="0">
      <w:start w:val="1"/>
      <w:numFmt w:val="bullet"/>
      <w:pStyle w:val="a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3C24559"/>
    <w:multiLevelType w:val="hybridMultilevel"/>
    <w:tmpl w:val="14204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12FA1"/>
    <w:multiLevelType w:val="hybridMultilevel"/>
    <w:tmpl w:val="C58C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595F92"/>
    <w:multiLevelType w:val="hybridMultilevel"/>
    <w:tmpl w:val="57F4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A11054"/>
    <w:multiLevelType w:val="hybridMultilevel"/>
    <w:tmpl w:val="1086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57153"/>
    <w:multiLevelType w:val="hybridMultilevel"/>
    <w:tmpl w:val="80BC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1"/>
  </w:num>
  <w:num w:numId="18">
    <w:abstractNumId w:val="13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CA"/>
    <w:rsid w:val="00073B3A"/>
    <w:rsid w:val="000F180B"/>
    <w:rsid w:val="00115BF9"/>
    <w:rsid w:val="001372C8"/>
    <w:rsid w:val="0016416E"/>
    <w:rsid w:val="0018236A"/>
    <w:rsid w:val="001947E7"/>
    <w:rsid w:val="001C0E05"/>
    <w:rsid w:val="001D0847"/>
    <w:rsid w:val="001F6912"/>
    <w:rsid w:val="00227118"/>
    <w:rsid w:val="002C1F0B"/>
    <w:rsid w:val="00307EC9"/>
    <w:rsid w:val="00353BE4"/>
    <w:rsid w:val="00365EBB"/>
    <w:rsid w:val="0038588E"/>
    <w:rsid w:val="003B391D"/>
    <w:rsid w:val="003B3E9B"/>
    <w:rsid w:val="003C117B"/>
    <w:rsid w:val="003E6F18"/>
    <w:rsid w:val="0041315D"/>
    <w:rsid w:val="00422379"/>
    <w:rsid w:val="00427EF6"/>
    <w:rsid w:val="0048634A"/>
    <w:rsid w:val="004963B9"/>
    <w:rsid w:val="004B79CA"/>
    <w:rsid w:val="005259A3"/>
    <w:rsid w:val="005473B9"/>
    <w:rsid w:val="005521CA"/>
    <w:rsid w:val="0056054A"/>
    <w:rsid w:val="00571D35"/>
    <w:rsid w:val="00574409"/>
    <w:rsid w:val="005810F4"/>
    <w:rsid w:val="00582F08"/>
    <w:rsid w:val="005E5178"/>
    <w:rsid w:val="00622C86"/>
    <w:rsid w:val="0063311A"/>
    <w:rsid w:val="0067549D"/>
    <w:rsid w:val="0068396D"/>
    <w:rsid w:val="006A2E06"/>
    <w:rsid w:val="006F1896"/>
    <w:rsid w:val="007014C5"/>
    <w:rsid w:val="00760C35"/>
    <w:rsid w:val="007647EF"/>
    <w:rsid w:val="007D7373"/>
    <w:rsid w:val="007E3C3A"/>
    <w:rsid w:val="00863617"/>
    <w:rsid w:val="0089764D"/>
    <w:rsid w:val="008B000B"/>
    <w:rsid w:val="00925A79"/>
    <w:rsid w:val="00936D81"/>
    <w:rsid w:val="00960A60"/>
    <w:rsid w:val="009915C8"/>
    <w:rsid w:val="009B7B29"/>
    <w:rsid w:val="009F3198"/>
    <w:rsid w:val="00A00ACA"/>
    <w:rsid w:val="00A54316"/>
    <w:rsid w:val="00A769D1"/>
    <w:rsid w:val="00A85868"/>
    <w:rsid w:val="00A86D64"/>
    <w:rsid w:val="00A95BFB"/>
    <w:rsid w:val="00AB72BA"/>
    <w:rsid w:val="00AD7341"/>
    <w:rsid w:val="00B000D2"/>
    <w:rsid w:val="00B03735"/>
    <w:rsid w:val="00B04C30"/>
    <w:rsid w:val="00B16D26"/>
    <w:rsid w:val="00B224A5"/>
    <w:rsid w:val="00B74BA5"/>
    <w:rsid w:val="00BF6AFD"/>
    <w:rsid w:val="00C25E85"/>
    <w:rsid w:val="00C476E1"/>
    <w:rsid w:val="00C617CA"/>
    <w:rsid w:val="00CD1DEA"/>
    <w:rsid w:val="00D27440"/>
    <w:rsid w:val="00D713F3"/>
    <w:rsid w:val="00D731B1"/>
    <w:rsid w:val="00DB5D32"/>
    <w:rsid w:val="00DE6589"/>
    <w:rsid w:val="00E208D4"/>
    <w:rsid w:val="00E25051"/>
    <w:rsid w:val="00EB2808"/>
    <w:rsid w:val="00EB5DA6"/>
    <w:rsid w:val="00EE0A38"/>
    <w:rsid w:val="00F65FF0"/>
    <w:rsid w:val="00F66B21"/>
    <w:rsid w:val="00F82308"/>
    <w:rsid w:val="00F83409"/>
    <w:rsid w:val="00FA07B2"/>
    <w:rsid w:val="00FB63CF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06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ru-RU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1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74409"/>
  </w:style>
  <w:style w:type="paragraph" w:styleId="1">
    <w:name w:val="heading 1"/>
    <w:basedOn w:val="a1"/>
    <w:next w:val="a1"/>
    <w:link w:val="10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31">
    <w:name w:val="heading 3"/>
    <w:basedOn w:val="a1"/>
    <w:next w:val="a1"/>
    <w:link w:val="32"/>
    <w:uiPriority w:val="1"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Макет таблицы"/>
    <w:basedOn w:val="a3"/>
    <w:uiPriority w:val="99"/>
    <w:tblPr>
      <w:tblCellMar>
        <w:left w:w="0" w:type="dxa"/>
        <w:right w:w="0" w:type="dxa"/>
      </w:tblCellMar>
    </w:tblPr>
  </w:style>
  <w:style w:type="paragraph" w:styleId="a7">
    <w:name w:val="caption"/>
    <w:basedOn w:val="a1"/>
    <w:next w:val="a1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22">
    <w:name w:val="Заголовок 2 Знак"/>
    <w:basedOn w:val="a2"/>
    <w:link w:val="21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a8">
    <w:name w:val="Placeholder Text"/>
    <w:basedOn w:val="a2"/>
    <w:uiPriority w:val="99"/>
    <w:semiHidden/>
    <w:rPr>
      <w:color w:val="808080"/>
    </w:rPr>
  </w:style>
  <w:style w:type="paragraph" w:styleId="a0">
    <w:name w:val="List Bullet"/>
    <w:basedOn w:val="a1"/>
    <w:uiPriority w:val="1"/>
    <w:semiHidden/>
    <w:pPr>
      <w:numPr>
        <w:numId w:val="2"/>
      </w:numPr>
    </w:pPr>
  </w:style>
  <w:style w:type="character" w:customStyle="1" w:styleId="10">
    <w:name w:val="Заголовок 1 Знак"/>
    <w:basedOn w:val="a2"/>
    <w:link w:val="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a9">
    <w:name w:val="Компания"/>
    <w:basedOn w:val="a1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aa">
    <w:name w:val="footer"/>
    <w:basedOn w:val="a1"/>
    <w:link w:val="ab"/>
    <w:uiPriority w:val="99"/>
    <w:unhideWhenUsed/>
    <w:rsid w:val="007014C5"/>
    <w:pPr>
      <w:spacing w:after="0" w:line="276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A769D1"/>
  </w:style>
  <w:style w:type="paragraph" w:styleId="ac">
    <w:name w:val="Title"/>
    <w:basedOn w:val="a1"/>
    <w:link w:val="ad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ad">
    <w:name w:val="Название Знак"/>
    <w:basedOn w:val="a2"/>
    <w:link w:val="ac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ae">
    <w:name w:val="Subtitle"/>
    <w:basedOn w:val="a1"/>
    <w:link w:val="af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af">
    <w:name w:val="Подзаголовок Знак"/>
    <w:basedOn w:val="a2"/>
    <w:link w:val="ae"/>
    <w:uiPriority w:val="3"/>
    <w:rsid w:val="00BF6AFD"/>
    <w:rPr>
      <w:i/>
      <w:iCs/>
      <w:color w:val="FFFFFF" w:themeColor="background1"/>
      <w:sz w:val="26"/>
    </w:rPr>
  </w:style>
  <w:style w:type="paragraph" w:styleId="af0">
    <w:name w:val="No Spacing"/>
    <w:uiPriority w:val="98"/>
    <w:qFormat/>
    <w:pPr>
      <w:spacing w:after="0" w:line="240" w:lineRule="auto"/>
    </w:pPr>
  </w:style>
  <w:style w:type="paragraph" w:styleId="23">
    <w:name w:val="Quote"/>
    <w:basedOn w:val="a1"/>
    <w:next w:val="a1"/>
    <w:link w:val="24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24">
    <w:name w:val="Цитата 2 Знак"/>
    <w:basedOn w:val="a2"/>
    <w:link w:val="23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32">
    <w:name w:val="Заголовок 3 Знак"/>
    <w:basedOn w:val="a2"/>
    <w:link w:val="31"/>
    <w:uiPriority w:val="1"/>
    <w:rsid w:val="00BF6AFD"/>
    <w:rPr>
      <w:b/>
      <w:bCs/>
    </w:rPr>
  </w:style>
  <w:style w:type="paragraph" w:styleId="af1">
    <w:name w:val="Balloon Text"/>
    <w:basedOn w:val="a1"/>
    <w:link w:val="af2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9915C8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9915C8"/>
  </w:style>
  <w:style w:type="paragraph" w:styleId="af4">
    <w:name w:val="Block Text"/>
    <w:basedOn w:val="a1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af5">
    <w:name w:val="Body Text"/>
    <w:basedOn w:val="a1"/>
    <w:link w:val="af6"/>
    <w:uiPriority w:val="99"/>
    <w:semiHidden/>
    <w:unhideWhenUsed/>
    <w:rsid w:val="009915C8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9915C8"/>
  </w:style>
  <w:style w:type="paragraph" w:styleId="25">
    <w:name w:val="Body Text 2"/>
    <w:basedOn w:val="a1"/>
    <w:link w:val="26"/>
    <w:uiPriority w:val="99"/>
    <w:semiHidden/>
    <w:unhideWhenUsed/>
    <w:rsid w:val="009915C8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9915C8"/>
  </w:style>
  <w:style w:type="paragraph" w:styleId="33">
    <w:name w:val="Body Text 3"/>
    <w:basedOn w:val="a1"/>
    <w:link w:val="34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915C8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9915C8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9915C8"/>
  </w:style>
  <w:style w:type="paragraph" w:styleId="af9">
    <w:name w:val="Body Text Indent"/>
    <w:basedOn w:val="a1"/>
    <w:link w:val="afa"/>
    <w:uiPriority w:val="99"/>
    <w:semiHidden/>
    <w:unhideWhenUsed/>
    <w:rsid w:val="009915C8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9915C8"/>
  </w:style>
  <w:style w:type="paragraph" w:styleId="27">
    <w:name w:val="Body Text First Indent 2"/>
    <w:basedOn w:val="af9"/>
    <w:link w:val="28"/>
    <w:uiPriority w:val="99"/>
    <w:semiHidden/>
    <w:unhideWhenUsed/>
    <w:rsid w:val="009915C8"/>
    <w:pPr>
      <w:spacing w:after="200"/>
      <w:ind w:firstLine="360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9915C8"/>
  </w:style>
  <w:style w:type="paragraph" w:styleId="29">
    <w:name w:val="Body Text Indent 2"/>
    <w:basedOn w:val="a1"/>
    <w:link w:val="2a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9915C8"/>
  </w:style>
  <w:style w:type="paragraph" w:styleId="35">
    <w:name w:val="Body Text Indent 3"/>
    <w:basedOn w:val="a1"/>
    <w:link w:val="36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915C8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afc">
    <w:name w:val="Closing"/>
    <w:basedOn w:val="a1"/>
    <w:link w:val="afd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9915C8"/>
  </w:style>
  <w:style w:type="table" w:styleId="afe">
    <w:name w:val="Colorful Grid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9915C8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9915C8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915C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915C8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9915C8"/>
  </w:style>
  <w:style w:type="character" w:customStyle="1" w:styleId="aff8">
    <w:name w:val="Дата Знак"/>
    <w:basedOn w:val="a2"/>
    <w:link w:val="aff7"/>
    <w:uiPriority w:val="99"/>
    <w:semiHidden/>
    <w:rsid w:val="009915C8"/>
  </w:style>
  <w:style w:type="paragraph" w:styleId="aff9">
    <w:name w:val="Document Map"/>
    <w:basedOn w:val="a1"/>
    <w:link w:val="affa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a">
    <w:name w:val="Схема документа Знак"/>
    <w:basedOn w:val="a2"/>
    <w:link w:val="aff9"/>
    <w:uiPriority w:val="99"/>
    <w:semiHidden/>
    <w:rsid w:val="009915C8"/>
    <w:rPr>
      <w:rFonts w:ascii="Segoe UI" w:hAnsi="Segoe UI" w:cs="Segoe UI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9915C8"/>
    <w:pPr>
      <w:spacing w:after="0" w:line="240" w:lineRule="auto"/>
    </w:pPr>
  </w:style>
  <w:style w:type="character" w:customStyle="1" w:styleId="affc">
    <w:name w:val="Электронная подпись Знак"/>
    <w:basedOn w:val="a2"/>
    <w:link w:val="affb"/>
    <w:uiPriority w:val="99"/>
    <w:semiHidden/>
    <w:rsid w:val="009915C8"/>
  </w:style>
  <w:style w:type="character" w:styleId="affd">
    <w:name w:val="Emphasis"/>
    <w:basedOn w:val="a2"/>
    <w:uiPriority w:val="20"/>
    <w:semiHidden/>
    <w:unhideWhenUsed/>
    <w:qFormat/>
    <w:rsid w:val="009915C8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9915C8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rsid w:val="009915C8"/>
    <w:rPr>
      <w:szCs w:val="20"/>
    </w:rPr>
  </w:style>
  <w:style w:type="paragraph" w:styleId="afff1">
    <w:name w:val="envelope address"/>
    <w:basedOn w:val="a1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2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afff3">
    <w:name w:val="footnote reference"/>
    <w:basedOn w:val="a2"/>
    <w:uiPriority w:val="99"/>
    <w:semiHidden/>
    <w:unhideWhenUsed/>
    <w:rsid w:val="009915C8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5">
    <w:name w:val="Текст сноски Знак"/>
    <w:basedOn w:val="a2"/>
    <w:link w:val="afff4"/>
    <w:uiPriority w:val="99"/>
    <w:semiHidden/>
    <w:rsid w:val="009915C8"/>
    <w:rPr>
      <w:szCs w:val="20"/>
    </w:rPr>
  </w:style>
  <w:style w:type="table" w:customStyle="1" w:styleId="-110">
    <w:name w:val="Таблица-сетка 1 светлая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afff6">
    <w:name w:val="header"/>
    <w:basedOn w:val="a1"/>
    <w:link w:val="afff7"/>
    <w:uiPriority w:val="99"/>
    <w:rsid w:val="007014C5"/>
    <w:pPr>
      <w:spacing w:after="0"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7014C5"/>
  </w:style>
  <w:style w:type="character" w:customStyle="1" w:styleId="42">
    <w:name w:val="Заголовок 4 Знак"/>
    <w:basedOn w:val="a2"/>
    <w:link w:val="41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52">
    <w:name w:val="Заголовок 5 Знак"/>
    <w:basedOn w:val="a2"/>
    <w:link w:val="51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915C8"/>
  </w:style>
  <w:style w:type="paragraph" w:styleId="HTML0">
    <w:name w:val="HTML Address"/>
    <w:basedOn w:val="a1"/>
    <w:link w:val="HTML1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915C8"/>
    <w:rPr>
      <w:i/>
      <w:iCs/>
    </w:rPr>
  </w:style>
  <w:style w:type="character" w:styleId="HTML2">
    <w:name w:val="HTML Cite"/>
    <w:basedOn w:val="a2"/>
    <w:uiPriority w:val="99"/>
    <w:semiHidden/>
    <w:unhideWhenUsed/>
    <w:rsid w:val="009915C8"/>
    <w:rPr>
      <w:i/>
      <w:iCs/>
    </w:rPr>
  </w:style>
  <w:style w:type="character" w:styleId="HTML3">
    <w:name w:val="HTML Code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915C8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915C8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915C8"/>
    <w:rPr>
      <w:i/>
      <w:iCs/>
    </w:rPr>
  </w:style>
  <w:style w:type="character" w:styleId="afff8">
    <w:name w:val="Hyperlink"/>
    <w:basedOn w:val="a2"/>
    <w:uiPriority w:val="99"/>
    <w:semiHidden/>
    <w:unhideWhenUsed/>
    <w:rsid w:val="009915C8"/>
    <w:rPr>
      <w:color w:val="4D4436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afff9">
    <w:name w:val="index heading"/>
    <w:basedOn w:val="a1"/>
    <w:next w:val="1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9915C8"/>
    <w:rPr>
      <w:i/>
      <w:iCs/>
      <w:color w:val="03A996" w:themeColor="accent1"/>
    </w:rPr>
  </w:style>
  <w:style w:type="character" w:styleId="afffd">
    <w:name w:val="Intense Reference"/>
    <w:basedOn w:val="a2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afffe">
    <w:name w:val="Light Grid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9915C8"/>
  </w:style>
  <w:style w:type="paragraph" w:styleId="affff2">
    <w:name w:val="List"/>
    <w:basedOn w:val="a1"/>
    <w:uiPriority w:val="99"/>
    <w:semiHidden/>
    <w:unhideWhenUsed/>
    <w:rsid w:val="009915C8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9915C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915C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915C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915C8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9915C8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9915C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affff4">
    <w:name w:val="List Paragraph"/>
    <w:basedOn w:val="a1"/>
    <w:uiPriority w:val="34"/>
    <w:unhideWhenUsed/>
    <w:qFormat/>
    <w:rsid w:val="009915C8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9915C8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rmal (Web)"/>
    <w:basedOn w:val="a1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9915C8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9915C8"/>
    <w:pPr>
      <w:spacing w:after="0" w:line="240" w:lineRule="auto"/>
    </w:pPr>
  </w:style>
  <w:style w:type="character" w:customStyle="1" w:styleId="affffc">
    <w:name w:val="Заголовок записки Знак"/>
    <w:basedOn w:val="a2"/>
    <w:link w:val="affffb"/>
    <w:uiPriority w:val="99"/>
    <w:semiHidden/>
    <w:rsid w:val="009915C8"/>
  </w:style>
  <w:style w:type="character" w:styleId="affffd">
    <w:name w:val="page number"/>
    <w:basedOn w:val="a2"/>
    <w:uiPriority w:val="99"/>
    <w:semiHidden/>
    <w:unhideWhenUsed/>
    <w:rsid w:val="009915C8"/>
  </w:style>
  <w:style w:type="table" w:customStyle="1" w:styleId="110">
    <w:name w:val="Таблица простая 11"/>
    <w:basedOn w:val="a3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fffff">
    <w:name w:val="Текст Знак"/>
    <w:basedOn w:val="a2"/>
    <w:link w:val="affffe"/>
    <w:uiPriority w:val="99"/>
    <w:semiHidden/>
    <w:rsid w:val="009915C8"/>
    <w:rPr>
      <w:rFonts w:ascii="Consolas" w:hAnsi="Consolas"/>
      <w:szCs w:val="21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9915C8"/>
  </w:style>
  <w:style w:type="character" w:customStyle="1" w:styleId="afffff1">
    <w:name w:val="Приветствие Знак"/>
    <w:basedOn w:val="a2"/>
    <w:link w:val="afffff0"/>
    <w:uiPriority w:val="99"/>
    <w:semiHidden/>
    <w:rsid w:val="009915C8"/>
  </w:style>
  <w:style w:type="paragraph" w:styleId="afffff2">
    <w:name w:val="Signature"/>
    <w:basedOn w:val="a1"/>
    <w:link w:val="afffff3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ffff3">
    <w:name w:val="Подпись Знак"/>
    <w:basedOn w:val="a2"/>
    <w:link w:val="afffff2"/>
    <w:uiPriority w:val="99"/>
    <w:semiHidden/>
    <w:rsid w:val="009915C8"/>
  </w:style>
  <w:style w:type="character" w:styleId="afffff4">
    <w:name w:val="Strong"/>
    <w:basedOn w:val="a2"/>
    <w:uiPriority w:val="22"/>
    <w:semiHidden/>
    <w:unhideWhenUsed/>
    <w:qFormat/>
    <w:rsid w:val="009915C8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9915C8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9915C8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9915C8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9915C8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9915C8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9915C8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9915C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915C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915C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915C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915C8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affffff">
    <w:name w:val="Контактные данные"/>
    <w:basedOn w:val="a1"/>
    <w:uiPriority w:val="2"/>
    <w:qFormat/>
    <w:rsid w:val="007014C5"/>
    <w:pPr>
      <w:spacing w:after="0" w:line="276" w:lineRule="auto"/>
    </w:pPr>
  </w:style>
  <w:style w:type="character" w:customStyle="1" w:styleId="text-uppercase">
    <w:name w:val="text-uppercase"/>
    <w:basedOn w:val="a2"/>
    <w:rsid w:val="006F1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ru-RU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1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74409"/>
  </w:style>
  <w:style w:type="paragraph" w:styleId="1">
    <w:name w:val="heading 1"/>
    <w:basedOn w:val="a1"/>
    <w:next w:val="a1"/>
    <w:link w:val="10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31">
    <w:name w:val="heading 3"/>
    <w:basedOn w:val="a1"/>
    <w:next w:val="a1"/>
    <w:link w:val="32"/>
    <w:uiPriority w:val="1"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Макет таблицы"/>
    <w:basedOn w:val="a3"/>
    <w:uiPriority w:val="99"/>
    <w:tblPr>
      <w:tblCellMar>
        <w:left w:w="0" w:type="dxa"/>
        <w:right w:w="0" w:type="dxa"/>
      </w:tblCellMar>
    </w:tblPr>
  </w:style>
  <w:style w:type="paragraph" w:styleId="a7">
    <w:name w:val="caption"/>
    <w:basedOn w:val="a1"/>
    <w:next w:val="a1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22">
    <w:name w:val="Заголовок 2 Знак"/>
    <w:basedOn w:val="a2"/>
    <w:link w:val="21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a8">
    <w:name w:val="Placeholder Text"/>
    <w:basedOn w:val="a2"/>
    <w:uiPriority w:val="99"/>
    <w:semiHidden/>
    <w:rPr>
      <w:color w:val="808080"/>
    </w:rPr>
  </w:style>
  <w:style w:type="paragraph" w:styleId="a0">
    <w:name w:val="List Bullet"/>
    <w:basedOn w:val="a1"/>
    <w:uiPriority w:val="1"/>
    <w:semiHidden/>
    <w:pPr>
      <w:numPr>
        <w:numId w:val="2"/>
      </w:numPr>
    </w:pPr>
  </w:style>
  <w:style w:type="character" w:customStyle="1" w:styleId="10">
    <w:name w:val="Заголовок 1 Знак"/>
    <w:basedOn w:val="a2"/>
    <w:link w:val="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a9">
    <w:name w:val="Компания"/>
    <w:basedOn w:val="a1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aa">
    <w:name w:val="footer"/>
    <w:basedOn w:val="a1"/>
    <w:link w:val="ab"/>
    <w:uiPriority w:val="99"/>
    <w:unhideWhenUsed/>
    <w:rsid w:val="007014C5"/>
    <w:pPr>
      <w:spacing w:after="0" w:line="276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A769D1"/>
  </w:style>
  <w:style w:type="paragraph" w:styleId="ac">
    <w:name w:val="Title"/>
    <w:basedOn w:val="a1"/>
    <w:link w:val="ad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ad">
    <w:name w:val="Название Знак"/>
    <w:basedOn w:val="a2"/>
    <w:link w:val="ac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ae">
    <w:name w:val="Subtitle"/>
    <w:basedOn w:val="a1"/>
    <w:link w:val="af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af">
    <w:name w:val="Подзаголовок Знак"/>
    <w:basedOn w:val="a2"/>
    <w:link w:val="ae"/>
    <w:uiPriority w:val="3"/>
    <w:rsid w:val="00BF6AFD"/>
    <w:rPr>
      <w:i/>
      <w:iCs/>
      <w:color w:val="FFFFFF" w:themeColor="background1"/>
      <w:sz w:val="26"/>
    </w:rPr>
  </w:style>
  <w:style w:type="paragraph" w:styleId="af0">
    <w:name w:val="No Spacing"/>
    <w:uiPriority w:val="98"/>
    <w:qFormat/>
    <w:pPr>
      <w:spacing w:after="0" w:line="240" w:lineRule="auto"/>
    </w:pPr>
  </w:style>
  <w:style w:type="paragraph" w:styleId="23">
    <w:name w:val="Quote"/>
    <w:basedOn w:val="a1"/>
    <w:next w:val="a1"/>
    <w:link w:val="24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24">
    <w:name w:val="Цитата 2 Знак"/>
    <w:basedOn w:val="a2"/>
    <w:link w:val="23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32">
    <w:name w:val="Заголовок 3 Знак"/>
    <w:basedOn w:val="a2"/>
    <w:link w:val="31"/>
    <w:uiPriority w:val="1"/>
    <w:rsid w:val="00BF6AFD"/>
    <w:rPr>
      <w:b/>
      <w:bCs/>
    </w:rPr>
  </w:style>
  <w:style w:type="paragraph" w:styleId="af1">
    <w:name w:val="Balloon Text"/>
    <w:basedOn w:val="a1"/>
    <w:link w:val="af2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9915C8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9915C8"/>
  </w:style>
  <w:style w:type="paragraph" w:styleId="af4">
    <w:name w:val="Block Text"/>
    <w:basedOn w:val="a1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af5">
    <w:name w:val="Body Text"/>
    <w:basedOn w:val="a1"/>
    <w:link w:val="af6"/>
    <w:uiPriority w:val="99"/>
    <w:semiHidden/>
    <w:unhideWhenUsed/>
    <w:rsid w:val="009915C8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9915C8"/>
  </w:style>
  <w:style w:type="paragraph" w:styleId="25">
    <w:name w:val="Body Text 2"/>
    <w:basedOn w:val="a1"/>
    <w:link w:val="26"/>
    <w:uiPriority w:val="99"/>
    <w:semiHidden/>
    <w:unhideWhenUsed/>
    <w:rsid w:val="009915C8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9915C8"/>
  </w:style>
  <w:style w:type="paragraph" w:styleId="33">
    <w:name w:val="Body Text 3"/>
    <w:basedOn w:val="a1"/>
    <w:link w:val="34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915C8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9915C8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9915C8"/>
  </w:style>
  <w:style w:type="paragraph" w:styleId="af9">
    <w:name w:val="Body Text Indent"/>
    <w:basedOn w:val="a1"/>
    <w:link w:val="afa"/>
    <w:uiPriority w:val="99"/>
    <w:semiHidden/>
    <w:unhideWhenUsed/>
    <w:rsid w:val="009915C8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9915C8"/>
  </w:style>
  <w:style w:type="paragraph" w:styleId="27">
    <w:name w:val="Body Text First Indent 2"/>
    <w:basedOn w:val="af9"/>
    <w:link w:val="28"/>
    <w:uiPriority w:val="99"/>
    <w:semiHidden/>
    <w:unhideWhenUsed/>
    <w:rsid w:val="009915C8"/>
    <w:pPr>
      <w:spacing w:after="200"/>
      <w:ind w:firstLine="360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9915C8"/>
  </w:style>
  <w:style w:type="paragraph" w:styleId="29">
    <w:name w:val="Body Text Indent 2"/>
    <w:basedOn w:val="a1"/>
    <w:link w:val="2a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9915C8"/>
  </w:style>
  <w:style w:type="paragraph" w:styleId="35">
    <w:name w:val="Body Text Indent 3"/>
    <w:basedOn w:val="a1"/>
    <w:link w:val="36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915C8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afc">
    <w:name w:val="Closing"/>
    <w:basedOn w:val="a1"/>
    <w:link w:val="afd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9915C8"/>
  </w:style>
  <w:style w:type="table" w:styleId="afe">
    <w:name w:val="Colorful Grid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9915C8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9915C8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915C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915C8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9915C8"/>
  </w:style>
  <w:style w:type="character" w:customStyle="1" w:styleId="aff8">
    <w:name w:val="Дата Знак"/>
    <w:basedOn w:val="a2"/>
    <w:link w:val="aff7"/>
    <w:uiPriority w:val="99"/>
    <w:semiHidden/>
    <w:rsid w:val="009915C8"/>
  </w:style>
  <w:style w:type="paragraph" w:styleId="aff9">
    <w:name w:val="Document Map"/>
    <w:basedOn w:val="a1"/>
    <w:link w:val="affa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a">
    <w:name w:val="Схема документа Знак"/>
    <w:basedOn w:val="a2"/>
    <w:link w:val="aff9"/>
    <w:uiPriority w:val="99"/>
    <w:semiHidden/>
    <w:rsid w:val="009915C8"/>
    <w:rPr>
      <w:rFonts w:ascii="Segoe UI" w:hAnsi="Segoe UI" w:cs="Segoe UI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9915C8"/>
    <w:pPr>
      <w:spacing w:after="0" w:line="240" w:lineRule="auto"/>
    </w:pPr>
  </w:style>
  <w:style w:type="character" w:customStyle="1" w:styleId="affc">
    <w:name w:val="Электронная подпись Знак"/>
    <w:basedOn w:val="a2"/>
    <w:link w:val="affb"/>
    <w:uiPriority w:val="99"/>
    <w:semiHidden/>
    <w:rsid w:val="009915C8"/>
  </w:style>
  <w:style w:type="character" w:styleId="affd">
    <w:name w:val="Emphasis"/>
    <w:basedOn w:val="a2"/>
    <w:uiPriority w:val="20"/>
    <w:semiHidden/>
    <w:unhideWhenUsed/>
    <w:qFormat/>
    <w:rsid w:val="009915C8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9915C8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rsid w:val="009915C8"/>
    <w:rPr>
      <w:szCs w:val="20"/>
    </w:rPr>
  </w:style>
  <w:style w:type="paragraph" w:styleId="afff1">
    <w:name w:val="envelope address"/>
    <w:basedOn w:val="a1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2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afff3">
    <w:name w:val="footnote reference"/>
    <w:basedOn w:val="a2"/>
    <w:uiPriority w:val="99"/>
    <w:semiHidden/>
    <w:unhideWhenUsed/>
    <w:rsid w:val="009915C8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5">
    <w:name w:val="Текст сноски Знак"/>
    <w:basedOn w:val="a2"/>
    <w:link w:val="afff4"/>
    <w:uiPriority w:val="99"/>
    <w:semiHidden/>
    <w:rsid w:val="009915C8"/>
    <w:rPr>
      <w:szCs w:val="20"/>
    </w:rPr>
  </w:style>
  <w:style w:type="table" w:customStyle="1" w:styleId="-110">
    <w:name w:val="Таблица-сетка 1 светлая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afff6">
    <w:name w:val="header"/>
    <w:basedOn w:val="a1"/>
    <w:link w:val="afff7"/>
    <w:uiPriority w:val="99"/>
    <w:rsid w:val="007014C5"/>
    <w:pPr>
      <w:spacing w:after="0"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7014C5"/>
  </w:style>
  <w:style w:type="character" w:customStyle="1" w:styleId="42">
    <w:name w:val="Заголовок 4 Знак"/>
    <w:basedOn w:val="a2"/>
    <w:link w:val="41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52">
    <w:name w:val="Заголовок 5 Знак"/>
    <w:basedOn w:val="a2"/>
    <w:link w:val="51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915C8"/>
  </w:style>
  <w:style w:type="paragraph" w:styleId="HTML0">
    <w:name w:val="HTML Address"/>
    <w:basedOn w:val="a1"/>
    <w:link w:val="HTML1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915C8"/>
    <w:rPr>
      <w:i/>
      <w:iCs/>
    </w:rPr>
  </w:style>
  <w:style w:type="character" w:styleId="HTML2">
    <w:name w:val="HTML Cite"/>
    <w:basedOn w:val="a2"/>
    <w:uiPriority w:val="99"/>
    <w:semiHidden/>
    <w:unhideWhenUsed/>
    <w:rsid w:val="009915C8"/>
    <w:rPr>
      <w:i/>
      <w:iCs/>
    </w:rPr>
  </w:style>
  <w:style w:type="character" w:styleId="HTML3">
    <w:name w:val="HTML Code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915C8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915C8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915C8"/>
    <w:rPr>
      <w:i/>
      <w:iCs/>
    </w:rPr>
  </w:style>
  <w:style w:type="character" w:styleId="afff8">
    <w:name w:val="Hyperlink"/>
    <w:basedOn w:val="a2"/>
    <w:uiPriority w:val="99"/>
    <w:semiHidden/>
    <w:unhideWhenUsed/>
    <w:rsid w:val="009915C8"/>
    <w:rPr>
      <w:color w:val="4D4436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afff9">
    <w:name w:val="index heading"/>
    <w:basedOn w:val="a1"/>
    <w:next w:val="1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9915C8"/>
    <w:rPr>
      <w:i/>
      <w:iCs/>
      <w:color w:val="03A996" w:themeColor="accent1"/>
    </w:rPr>
  </w:style>
  <w:style w:type="character" w:styleId="afffd">
    <w:name w:val="Intense Reference"/>
    <w:basedOn w:val="a2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afffe">
    <w:name w:val="Light Grid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9915C8"/>
  </w:style>
  <w:style w:type="paragraph" w:styleId="affff2">
    <w:name w:val="List"/>
    <w:basedOn w:val="a1"/>
    <w:uiPriority w:val="99"/>
    <w:semiHidden/>
    <w:unhideWhenUsed/>
    <w:rsid w:val="009915C8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9915C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915C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915C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915C8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9915C8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9915C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affff4">
    <w:name w:val="List Paragraph"/>
    <w:basedOn w:val="a1"/>
    <w:uiPriority w:val="34"/>
    <w:unhideWhenUsed/>
    <w:qFormat/>
    <w:rsid w:val="009915C8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9915C8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rmal (Web)"/>
    <w:basedOn w:val="a1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9915C8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9915C8"/>
    <w:pPr>
      <w:spacing w:after="0" w:line="240" w:lineRule="auto"/>
    </w:pPr>
  </w:style>
  <w:style w:type="character" w:customStyle="1" w:styleId="affffc">
    <w:name w:val="Заголовок записки Знак"/>
    <w:basedOn w:val="a2"/>
    <w:link w:val="affffb"/>
    <w:uiPriority w:val="99"/>
    <w:semiHidden/>
    <w:rsid w:val="009915C8"/>
  </w:style>
  <w:style w:type="character" w:styleId="affffd">
    <w:name w:val="page number"/>
    <w:basedOn w:val="a2"/>
    <w:uiPriority w:val="99"/>
    <w:semiHidden/>
    <w:unhideWhenUsed/>
    <w:rsid w:val="009915C8"/>
  </w:style>
  <w:style w:type="table" w:customStyle="1" w:styleId="110">
    <w:name w:val="Таблица простая 11"/>
    <w:basedOn w:val="a3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fffff">
    <w:name w:val="Текст Знак"/>
    <w:basedOn w:val="a2"/>
    <w:link w:val="affffe"/>
    <w:uiPriority w:val="99"/>
    <w:semiHidden/>
    <w:rsid w:val="009915C8"/>
    <w:rPr>
      <w:rFonts w:ascii="Consolas" w:hAnsi="Consolas"/>
      <w:szCs w:val="21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9915C8"/>
  </w:style>
  <w:style w:type="character" w:customStyle="1" w:styleId="afffff1">
    <w:name w:val="Приветствие Знак"/>
    <w:basedOn w:val="a2"/>
    <w:link w:val="afffff0"/>
    <w:uiPriority w:val="99"/>
    <w:semiHidden/>
    <w:rsid w:val="009915C8"/>
  </w:style>
  <w:style w:type="paragraph" w:styleId="afffff2">
    <w:name w:val="Signature"/>
    <w:basedOn w:val="a1"/>
    <w:link w:val="afffff3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ffff3">
    <w:name w:val="Подпись Знак"/>
    <w:basedOn w:val="a2"/>
    <w:link w:val="afffff2"/>
    <w:uiPriority w:val="99"/>
    <w:semiHidden/>
    <w:rsid w:val="009915C8"/>
  </w:style>
  <w:style w:type="character" w:styleId="afffff4">
    <w:name w:val="Strong"/>
    <w:basedOn w:val="a2"/>
    <w:uiPriority w:val="22"/>
    <w:semiHidden/>
    <w:unhideWhenUsed/>
    <w:qFormat/>
    <w:rsid w:val="009915C8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9915C8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9915C8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9915C8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9915C8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9915C8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9915C8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9915C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915C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915C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915C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915C8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affffff">
    <w:name w:val="Контактные данные"/>
    <w:basedOn w:val="a1"/>
    <w:uiPriority w:val="2"/>
    <w:qFormat/>
    <w:rsid w:val="007014C5"/>
    <w:pPr>
      <w:spacing w:after="0" w:line="276" w:lineRule="auto"/>
    </w:pPr>
  </w:style>
  <w:style w:type="character" w:customStyle="1" w:styleId="text-uppercase">
    <w:name w:val="text-uppercase"/>
    <w:basedOn w:val="a2"/>
    <w:rsid w:val="006F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7985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2;&#1088;\Desktop\TF0291189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21CEDB55324200B0B9F00DDA7B3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7B7DC2-10A2-4226-AC56-EC51E5597919}"/>
      </w:docPartPr>
      <w:docPartBody>
        <w:p w:rsidR="00412A67" w:rsidRDefault="004F275C" w:rsidP="004F275C">
          <w:pPr>
            <w:pStyle w:val="7F21CEDB55324200B0B9F00DDA7B35D4"/>
          </w:pPr>
          <w:r>
            <w:rPr>
              <w:lang w:bidi="ru-RU"/>
            </w:rPr>
            <w:t>Название компании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5057B2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1F497D" w:themeColor="text2"/>
        <w:sz w:val="16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E9"/>
    <w:rsid w:val="00025796"/>
    <w:rsid w:val="0024492A"/>
    <w:rsid w:val="00272606"/>
    <w:rsid w:val="00412A67"/>
    <w:rsid w:val="00477EFE"/>
    <w:rsid w:val="004F275C"/>
    <w:rsid w:val="005F32C4"/>
    <w:rsid w:val="0064271D"/>
    <w:rsid w:val="008B0D37"/>
    <w:rsid w:val="009715E9"/>
    <w:rsid w:val="00B21D6B"/>
    <w:rsid w:val="00FA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4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1"/>
    <w:rsid w:val="004F275C"/>
    <w:pPr>
      <w:numPr>
        <w:numId w:val="1"/>
      </w:numPr>
      <w:spacing w:line="288" w:lineRule="auto"/>
    </w:pPr>
    <w:rPr>
      <w:rFonts w:eastAsiaTheme="minorHAnsi"/>
      <w:color w:val="265898" w:themeColor="text2" w:themeTint="E6"/>
      <w:lang w:eastAsia="ja-JP"/>
    </w:rPr>
  </w:style>
  <w:style w:type="character" w:styleId="a4">
    <w:name w:val="Placeholder Text"/>
    <w:basedOn w:val="a1"/>
    <w:uiPriority w:val="99"/>
    <w:semiHidden/>
    <w:rsid w:val="004F275C"/>
    <w:rPr>
      <w:color w:val="808080"/>
    </w:rPr>
  </w:style>
  <w:style w:type="character" w:customStyle="1" w:styleId="20">
    <w:name w:val="Заголовок 2 Знак"/>
    <w:basedOn w:val="a1"/>
    <w:link w:val="2"/>
    <w:uiPriority w:val="1"/>
    <w:rPr>
      <w:rFonts w:asciiTheme="majorHAnsi" w:eastAsiaTheme="majorEastAsia" w:hAnsiTheme="majorHAnsi" w:cstheme="majorBidi"/>
      <w:b/>
      <w:bCs/>
      <w:color w:val="1F497D" w:themeColor="text2"/>
      <w:sz w:val="24"/>
      <w:lang w:eastAsia="ja-JP"/>
    </w:rPr>
  </w:style>
  <w:style w:type="paragraph" w:customStyle="1" w:styleId="7F21CEDB55324200B0B9F00DDA7B35D4">
    <w:name w:val="7F21CEDB55324200B0B9F00DDA7B35D4"/>
    <w:rsid w:val="004F27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4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1"/>
    <w:rsid w:val="004F275C"/>
    <w:pPr>
      <w:numPr>
        <w:numId w:val="1"/>
      </w:numPr>
      <w:spacing w:line="288" w:lineRule="auto"/>
    </w:pPr>
    <w:rPr>
      <w:rFonts w:eastAsiaTheme="minorHAnsi"/>
      <w:color w:val="265898" w:themeColor="text2" w:themeTint="E6"/>
      <w:lang w:eastAsia="ja-JP"/>
    </w:rPr>
  </w:style>
  <w:style w:type="character" w:styleId="a4">
    <w:name w:val="Placeholder Text"/>
    <w:basedOn w:val="a1"/>
    <w:uiPriority w:val="99"/>
    <w:semiHidden/>
    <w:rsid w:val="004F275C"/>
    <w:rPr>
      <w:color w:val="808080"/>
    </w:rPr>
  </w:style>
  <w:style w:type="character" w:customStyle="1" w:styleId="20">
    <w:name w:val="Заголовок 2 Знак"/>
    <w:basedOn w:val="a1"/>
    <w:link w:val="2"/>
    <w:uiPriority w:val="1"/>
    <w:rPr>
      <w:rFonts w:asciiTheme="majorHAnsi" w:eastAsiaTheme="majorEastAsia" w:hAnsiTheme="majorHAnsi" w:cstheme="majorBidi"/>
      <w:b/>
      <w:bCs/>
      <w:color w:val="1F497D" w:themeColor="text2"/>
      <w:sz w:val="24"/>
      <w:lang w:eastAsia="ja-JP"/>
    </w:rPr>
  </w:style>
  <w:style w:type="paragraph" w:customStyle="1" w:styleId="7F21CEDB55324200B0B9F00DDA7B35D4">
    <w:name w:val="7F21CEDB55324200B0B9F00DDA7B35D4"/>
    <w:rsid w:val="004F2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3A203-2A21-4C04-ACB1-4635A1CD056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TF02911897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</dc:creator>
  <cp:lastModifiedBy>User</cp:lastModifiedBy>
  <cp:revision>2</cp:revision>
  <dcterms:created xsi:type="dcterms:W3CDTF">2025-02-11T06:58:00Z</dcterms:created>
  <dcterms:modified xsi:type="dcterms:W3CDTF">2025-02-11T06:58:00Z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